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AE" w:rsidRPr="00FE2EDA" w:rsidRDefault="00F0250F" w:rsidP="00B505AE">
      <w:pPr>
        <w:spacing w:after="0"/>
        <w:rPr>
          <w:sz w:val="6"/>
        </w:rPr>
      </w:pPr>
      <w:r w:rsidRPr="00277AF3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F09D14" wp14:editId="11C6AB7C">
                <wp:simplePos x="0" y="0"/>
                <wp:positionH relativeFrom="margin">
                  <wp:align>right</wp:align>
                </wp:positionH>
                <wp:positionV relativeFrom="paragraph">
                  <wp:posOffset>-792480</wp:posOffset>
                </wp:positionV>
                <wp:extent cx="1466850" cy="4191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50F" w:rsidRDefault="00F0250F" w:rsidP="00F0250F">
                            <w:pPr>
                              <w:spacing w:after="0" w:line="240" w:lineRule="auto"/>
                            </w:pPr>
                            <w:r>
                              <w:t>Support Ticket #</w:t>
                            </w:r>
                          </w:p>
                          <w:p w:rsidR="00F0250F" w:rsidRPr="00277AF3" w:rsidRDefault="00F0250F" w:rsidP="00F0250F">
                            <w:pPr>
                              <w:rPr>
                                <w:sz w:val="20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09D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3pt;margin-top:-62.4pt;width:115.5pt;height:3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">
                <v:textbox>
                  <w:txbxContent>
                    <w:p w:rsidR="00F0250F" w:rsidRDefault="00F0250F" w:rsidP="00F0250F">
                      <w:pPr>
                        <w:spacing w:after="0" w:line="240" w:lineRule="auto"/>
                      </w:pPr>
                      <w:r>
                        <w:t>Support Ticket #</w:t>
                      </w:r>
                    </w:p>
                    <w:p w:rsidR="00F0250F" w:rsidRPr="00277AF3" w:rsidRDefault="00F0250F" w:rsidP="00F0250F">
                      <w:pPr>
                        <w:rPr>
                          <w:sz w:val="20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2AA5" w:rsidRPr="00277AF3" w:rsidRDefault="00FC2AA5" w:rsidP="00FC2AA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77AF3">
        <w:rPr>
          <w:sz w:val="20"/>
        </w:rPr>
        <w:t>Please complete this form with the appropriate authorization signature</w:t>
      </w:r>
      <w:r w:rsidR="0059603A" w:rsidRPr="00277AF3">
        <w:rPr>
          <w:sz w:val="20"/>
        </w:rPr>
        <w:t xml:space="preserve"> and email to </w:t>
      </w:r>
      <w:hyperlink r:id="rId8" w:history="1">
        <w:r w:rsidR="0059603A" w:rsidRPr="00277AF3">
          <w:rPr>
            <w:rStyle w:val="Hyperlink"/>
            <w:sz w:val="20"/>
          </w:rPr>
          <w:t>Support@scusd.edu</w:t>
        </w:r>
      </w:hyperlink>
      <w:r w:rsidR="0059603A" w:rsidRPr="00277AF3">
        <w:rPr>
          <w:sz w:val="20"/>
        </w:rPr>
        <w:t xml:space="preserve">. </w:t>
      </w:r>
    </w:p>
    <w:p w:rsidR="00FC2AA5" w:rsidRPr="00277AF3" w:rsidRDefault="00FC2AA5" w:rsidP="00FC2AA5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277AF3">
        <w:rPr>
          <w:sz w:val="20"/>
        </w:rPr>
        <w:t>If you have a</w:t>
      </w:r>
      <w:r w:rsidR="00305909">
        <w:rPr>
          <w:sz w:val="20"/>
        </w:rPr>
        <w:t>ny questions, please call Techno</w:t>
      </w:r>
      <w:r w:rsidRPr="00277AF3">
        <w:rPr>
          <w:sz w:val="20"/>
        </w:rPr>
        <w:t xml:space="preserve">logy Support @ </w:t>
      </w:r>
      <w:r w:rsidR="00635708" w:rsidRPr="00277AF3">
        <w:rPr>
          <w:sz w:val="20"/>
        </w:rPr>
        <w:t>(</w:t>
      </w:r>
      <w:r w:rsidR="00E45475" w:rsidRPr="00277AF3">
        <w:rPr>
          <w:sz w:val="20"/>
        </w:rPr>
        <w:t>916</w:t>
      </w:r>
      <w:r w:rsidR="00635708" w:rsidRPr="00277AF3">
        <w:rPr>
          <w:sz w:val="20"/>
        </w:rPr>
        <w:t xml:space="preserve">) </w:t>
      </w:r>
      <w:r w:rsidRPr="00277AF3">
        <w:rPr>
          <w:sz w:val="20"/>
        </w:rPr>
        <w:t>643-</w:t>
      </w:r>
      <w:r w:rsidR="00CD1256" w:rsidRPr="00277AF3">
        <w:rPr>
          <w:sz w:val="20"/>
        </w:rPr>
        <w:t>9445</w:t>
      </w:r>
    </w:p>
    <w:p w:rsidR="00884A05" w:rsidRPr="007A0DFF" w:rsidRDefault="00884A05" w:rsidP="00884A05">
      <w:pPr>
        <w:pStyle w:val="ListParagraph"/>
        <w:spacing w:after="0"/>
        <w:rPr>
          <w:sz w:val="4"/>
        </w:rPr>
      </w:pPr>
    </w:p>
    <w:p w:rsidR="003007CF" w:rsidRPr="009E65C8" w:rsidRDefault="001F6DE7" w:rsidP="003007C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u w:val="single"/>
        </w:rPr>
      </w:pPr>
      <w:r w:rsidRPr="00277AF3">
        <w:rPr>
          <w:b/>
          <w:sz w:val="20"/>
          <w:szCs w:val="20"/>
        </w:rPr>
        <w:t>Please note</w:t>
      </w:r>
      <w:r w:rsidRPr="00277AF3">
        <w:rPr>
          <w:sz w:val="20"/>
          <w:szCs w:val="20"/>
        </w:rPr>
        <w:t xml:space="preserve">:  </w:t>
      </w:r>
      <w:r w:rsidRPr="00277AF3">
        <w:rPr>
          <w:b/>
          <w:sz w:val="20"/>
          <w:szCs w:val="20"/>
        </w:rPr>
        <w:t xml:space="preserve">This phone is District property and is to be returned to Technology Services upon discontinuation of use.  </w:t>
      </w:r>
      <w:r w:rsidRPr="00277AF3">
        <w:rPr>
          <w:b/>
          <w:sz w:val="20"/>
          <w:szCs w:val="20"/>
          <w:u w:val="single"/>
        </w:rPr>
        <w:t>Do not transfer phones between employees or departments.</w:t>
      </w:r>
      <w:r w:rsidR="00F0250F" w:rsidRPr="00F0250F">
        <w:rPr>
          <w:noProof/>
          <w:sz w:val="28"/>
        </w:rPr>
        <w:t xml:space="preserve"> </w:t>
      </w:r>
    </w:p>
    <w:p w:rsidR="003F4B72" w:rsidRPr="003F4B72" w:rsidRDefault="003F4B72" w:rsidP="003F4B72">
      <w:pPr>
        <w:spacing w:after="0" w:line="240" w:lineRule="auto"/>
        <w:rPr>
          <w:b/>
          <w:color w:val="FF0000"/>
          <w:sz w:val="12"/>
          <w:szCs w:val="28"/>
        </w:rPr>
      </w:pPr>
    </w:p>
    <w:p w:rsidR="00CD7498" w:rsidRPr="003007CF" w:rsidRDefault="009E65C8" w:rsidP="003F4B72">
      <w:pPr>
        <w:spacing w:after="0" w:line="240" w:lineRule="auto"/>
        <w:rPr>
          <w:sz w:val="18"/>
          <w:u w:val="single"/>
        </w:rPr>
      </w:pPr>
      <w:r w:rsidRPr="00D637DA">
        <w:rPr>
          <w:b/>
          <w:color w:val="FF0000"/>
          <w:sz w:val="26"/>
          <w:szCs w:val="28"/>
        </w:rPr>
        <w:t>Mobile Phone User Information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3893"/>
        <w:gridCol w:w="3847"/>
        <w:gridCol w:w="3060"/>
      </w:tblGrid>
      <w:tr w:rsidR="00CD7498" w:rsidTr="00F627DF">
        <w:tc>
          <w:tcPr>
            <w:tcW w:w="3893" w:type="dxa"/>
          </w:tcPr>
          <w:p w:rsidR="00CD7498" w:rsidRDefault="00CD7498" w:rsidP="003007CF">
            <w:pPr>
              <w:rPr>
                <w:b/>
                <w:sz w:val="20"/>
              </w:rPr>
            </w:pPr>
            <w:r w:rsidRPr="00635708">
              <w:rPr>
                <w:b/>
                <w:sz w:val="20"/>
              </w:rPr>
              <w:t>Last Name, First Name:</w:t>
            </w:r>
          </w:p>
          <w:sdt>
            <w:sdtPr>
              <w:rPr>
                <w:sz w:val="20"/>
              </w:rPr>
              <w:id w:val="-1698612278"/>
              <w:placeholder>
                <w:docPart w:val="13AFCB32BDC04B279AF0ED7219F01E05"/>
              </w:placeholder>
              <w:showingPlcHdr/>
              <w:text/>
            </w:sdtPr>
            <w:sdtEndPr/>
            <w:sdtContent>
              <w:p w:rsidR="003007CF" w:rsidRPr="003007CF" w:rsidRDefault="00AB73C7" w:rsidP="00AB73C7">
                <w:pPr>
                  <w:rPr>
                    <w:sz w:val="20"/>
                  </w:rPr>
                </w:pPr>
                <w:r w:rsidRPr="007F5CB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847" w:type="dxa"/>
          </w:tcPr>
          <w:p w:rsidR="00CD7498" w:rsidRDefault="00CD7498" w:rsidP="003007CF">
            <w:pPr>
              <w:rPr>
                <w:b/>
                <w:sz w:val="20"/>
              </w:rPr>
            </w:pPr>
            <w:r w:rsidRPr="00635708">
              <w:rPr>
                <w:b/>
                <w:sz w:val="20"/>
              </w:rPr>
              <w:t>Title</w:t>
            </w:r>
            <w:r w:rsidR="00A86050">
              <w:rPr>
                <w:b/>
                <w:sz w:val="20"/>
              </w:rPr>
              <w:t>/Position</w:t>
            </w:r>
            <w:r w:rsidRPr="00635708">
              <w:rPr>
                <w:b/>
                <w:sz w:val="20"/>
              </w:rPr>
              <w:t>:</w:t>
            </w:r>
          </w:p>
          <w:sdt>
            <w:sdtPr>
              <w:rPr>
                <w:sz w:val="20"/>
              </w:rPr>
              <w:id w:val="721177965"/>
              <w:placeholder>
                <w:docPart w:val="71C231D391B04D3A88D3806EADD5BC41"/>
              </w:placeholder>
              <w:showingPlcHdr/>
              <w:text/>
            </w:sdtPr>
            <w:sdtEndPr/>
            <w:sdtContent>
              <w:p w:rsidR="003007CF" w:rsidRPr="00635708" w:rsidRDefault="00AB73C7" w:rsidP="00AB73C7">
                <w:pPr>
                  <w:rPr>
                    <w:sz w:val="20"/>
                  </w:rPr>
                </w:pPr>
                <w:r w:rsidRPr="007F5CB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060" w:type="dxa"/>
          </w:tcPr>
          <w:p w:rsidR="00CD7498" w:rsidRDefault="00CD7498" w:rsidP="003007CF">
            <w:pPr>
              <w:rPr>
                <w:b/>
                <w:sz w:val="20"/>
              </w:rPr>
            </w:pPr>
            <w:r w:rsidRPr="00635708">
              <w:rPr>
                <w:b/>
                <w:sz w:val="20"/>
              </w:rPr>
              <w:t>Department/Location:</w:t>
            </w:r>
          </w:p>
          <w:sdt>
            <w:sdtPr>
              <w:rPr>
                <w:sz w:val="20"/>
              </w:rPr>
              <w:id w:val="197510223"/>
              <w:placeholder>
                <w:docPart w:val="D94AF2E54FA849B3A9E3D152DDAAC773"/>
              </w:placeholder>
              <w:showingPlcHdr/>
              <w:text/>
            </w:sdtPr>
            <w:sdtEndPr/>
            <w:sdtContent>
              <w:p w:rsidR="003007CF" w:rsidRPr="00635708" w:rsidRDefault="00AB73C7" w:rsidP="00AB73C7">
                <w:pPr>
                  <w:rPr>
                    <w:sz w:val="20"/>
                  </w:rPr>
                </w:pPr>
                <w:r w:rsidRPr="007F5CB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D7498" w:rsidTr="00F627DF">
        <w:trPr>
          <w:trHeight w:val="395"/>
        </w:trPr>
        <w:tc>
          <w:tcPr>
            <w:tcW w:w="3893" w:type="dxa"/>
          </w:tcPr>
          <w:p w:rsidR="00CD7498" w:rsidRDefault="00F627DF" w:rsidP="003007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 w:rsidR="00CD7498" w:rsidRPr="00635708">
              <w:rPr>
                <w:b/>
                <w:sz w:val="20"/>
              </w:rPr>
              <w:t>:</w:t>
            </w:r>
          </w:p>
          <w:sdt>
            <w:sdtPr>
              <w:rPr>
                <w:sz w:val="20"/>
              </w:rPr>
              <w:id w:val="-80602958"/>
              <w:placeholder>
                <w:docPart w:val="F75199F1160C40EEA862DA318B03AD52"/>
              </w:placeholder>
              <w:showingPlcHdr/>
              <w:text/>
            </w:sdtPr>
            <w:sdtEndPr/>
            <w:sdtContent>
              <w:p w:rsidR="003007CF" w:rsidRPr="003007CF" w:rsidRDefault="00AB73C7" w:rsidP="00AB73C7">
                <w:pPr>
                  <w:rPr>
                    <w:sz w:val="20"/>
                  </w:rPr>
                </w:pPr>
                <w:r w:rsidRPr="007F5CB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847" w:type="dxa"/>
          </w:tcPr>
          <w:p w:rsidR="00CD7498" w:rsidRDefault="00F627DF" w:rsidP="003007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Office Number</w:t>
            </w:r>
            <w:r w:rsidR="00CD7498" w:rsidRPr="00635708">
              <w:rPr>
                <w:b/>
                <w:sz w:val="20"/>
              </w:rPr>
              <w:t>:</w:t>
            </w:r>
          </w:p>
          <w:sdt>
            <w:sdtPr>
              <w:rPr>
                <w:sz w:val="20"/>
              </w:rPr>
              <w:id w:val="83505723"/>
              <w:placeholder>
                <w:docPart w:val="5FF5ED1D510D4A80BD7267C4DA8A96B3"/>
              </w:placeholder>
              <w:showingPlcHdr/>
              <w:text/>
            </w:sdtPr>
            <w:sdtEndPr/>
            <w:sdtContent>
              <w:p w:rsidR="003007CF" w:rsidRPr="00635708" w:rsidRDefault="00AB73C7" w:rsidP="00AB73C7">
                <w:pPr>
                  <w:rPr>
                    <w:sz w:val="20"/>
                  </w:rPr>
                </w:pPr>
                <w:r w:rsidRPr="007F5CB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060" w:type="dxa"/>
          </w:tcPr>
          <w:p w:rsidR="00CD7498" w:rsidRDefault="00F627DF" w:rsidP="003007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Cell Number (if already assigned)</w:t>
            </w:r>
            <w:r w:rsidR="00CD7498" w:rsidRPr="00635708">
              <w:rPr>
                <w:b/>
                <w:sz w:val="20"/>
              </w:rPr>
              <w:t>:</w:t>
            </w:r>
          </w:p>
          <w:sdt>
            <w:sdtPr>
              <w:rPr>
                <w:sz w:val="20"/>
              </w:rPr>
              <w:id w:val="-813570297"/>
              <w:placeholder>
                <w:docPart w:val="3DAF6E28A90D4637A45042C2812138B5"/>
              </w:placeholder>
              <w:showingPlcHdr/>
              <w:text/>
            </w:sdtPr>
            <w:sdtEndPr/>
            <w:sdtContent>
              <w:p w:rsidR="003007CF" w:rsidRPr="00635708" w:rsidRDefault="00AB73C7" w:rsidP="00AB73C7">
                <w:pPr>
                  <w:rPr>
                    <w:sz w:val="20"/>
                  </w:rPr>
                </w:pPr>
                <w:r w:rsidRPr="007F5CB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CD7498" w:rsidRPr="00CD7498" w:rsidRDefault="00CD7498" w:rsidP="00CD7498">
      <w:pPr>
        <w:spacing w:after="0"/>
        <w:rPr>
          <w:b/>
          <w:color w:val="FF0000"/>
          <w:sz w:val="12"/>
          <w:szCs w:val="28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94"/>
        <w:gridCol w:w="1402"/>
        <w:gridCol w:w="3181"/>
        <w:gridCol w:w="5123"/>
      </w:tblGrid>
      <w:tr w:rsidR="00A86050" w:rsidRPr="00635708" w:rsidTr="00A86050">
        <w:tc>
          <w:tcPr>
            <w:tcW w:w="2484" w:type="dxa"/>
            <w:gridSpan w:val="2"/>
            <w:vAlign w:val="center"/>
          </w:tcPr>
          <w:p w:rsidR="00A86050" w:rsidRPr="006B1864" w:rsidRDefault="00A86050" w:rsidP="005953DA">
            <w:pPr>
              <w:rPr>
                <w:sz w:val="24"/>
              </w:rPr>
            </w:pPr>
            <w:r w:rsidRPr="006B1864">
              <w:rPr>
                <w:b/>
                <w:color w:val="FF0000"/>
                <w:sz w:val="24"/>
                <w:szCs w:val="24"/>
              </w:rPr>
              <w:t>Mobile Phone User:</w:t>
            </w:r>
          </w:p>
        </w:tc>
        <w:tc>
          <w:tcPr>
            <w:tcW w:w="8316" w:type="dxa"/>
            <w:gridSpan w:val="2"/>
            <w:vAlign w:val="center"/>
          </w:tcPr>
          <w:p w:rsidR="00A86050" w:rsidRPr="00A86050" w:rsidRDefault="007F2395" w:rsidP="005953DA">
            <w:pPr>
              <w:rPr>
                <w:sz w:val="24"/>
              </w:rPr>
            </w:pPr>
            <w:sdt>
              <w:sdtPr>
                <w:rPr>
                  <w:sz w:val="24"/>
                  <w:szCs w:val="24"/>
                </w:rPr>
                <w:id w:val="8280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3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6050" w:rsidRPr="00A86050">
              <w:rPr>
                <w:sz w:val="24"/>
                <w:szCs w:val="24"/>
              </w:rPr>
              <w:t xml:space="preserve"> New User    </w:t>
            </w:r>
            <w:sdt>
              <w:sdtPr>
                <w:rPr>
                  <w:sz w:val="24"/>
                  <w:szCs w:val="24"/>
                </w:rPr>
                <w:id w:val="30997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3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6050" w:rsidRPr="00A86050">
              <w:rPr>
                <w:sz w:val="24"/>
                <w:szCs w:val="24"/>
              </w:rPr>
              <w:t xml:space="preserve"> Upgrade    </w:t>
            </w:r>
            <w:sdt>
              <w:sdtPr>
                <w:rPr>
                  <w:sz w:val="24"/>
                  <w:szCs w:val="24"/>
                </w:rPr>
                <w:id w:val="-202493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3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6050" w:rsidRPr="00A86050">
              <w:rPr>
                <w:sz w:val="24"/>
                <w:szCs w:val="24"/>
              </w:rPr>
              <w:t xml:space="preserve"> Broken    </w:t>
            </w:r>
            <w:sdt>
              <w:sdtPr>
                <w:rPr>
                  <w:sz w:val="24"/>
                  <w:szCs w:val="24"/>
                </w:rPr>
                <w:id w:val="1920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3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6050" w:rsidRPr="00A86050">
              <w:rPr>
                <w:sz w:val="24"/>
                <w:szCs w:val="24"/>
              </w:rPr>
              <w:t xml:space="preserve"> Lost/Stolen    </w:t>
            </w:r>
            <w:sdt>
              <w:sdtPr>
                <w:rPr>
                  <w:sz w:val="24"/>
                  <w:szCs w:val="24"/>
                </w:rPr>
                <w:id w:val="200577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50" w:rsidRPr="00A860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6050" w:rsidRPr="00A86050">
              <w:rPr>
                <w:sz w:val="24"/>
                <w:szCs w:val="24"/>
              </w:rPr>
              <w:t xml:space="preserve"> Assignment Change</w:t>
            </w:r>
          </w:p>
        </w:tc>
      </w:tr>
      <w:tr w:rsidR="00A86050" w:rsidRPr="00635708" w:rsidTr="00A86050">
        <w:trPr>
          <w:trHeight w:val="287"/>
        </w:trPr>
        <w:tc>
          <w:tcPr>
            <w:tcW w:w="1080" w:type="dxa"/>
            <w:vAlign w:val="center"/>
          </w:tcPr>
          <w:p w:rsidR="00A86050" w:rsidRPr="006B1864" w:rsidRDefault="00A86050" w:rsidP="005953DA">
            <w:pPr>
              <w:rPr>
                <w:sz w:val="24"/>
              </w:rPr>
            </w:pPr>
            <w:r w:rsidRPr="006B1864">
              <w:rPr>
                <w:b/>
                <w:color w:val="FF0000"/>
                <w:sz w:val="24"/>
                <w:szCs w:val="24"/>
              </w:rPr>
              <w:t>Position:</w:t>
            </w:r>
          </w:p>
        </w:tc>
        <w:tc>
          <w:tcPr>
            <w:tcW w:w="9720" w:type="dxa"/>
            <w:gridSpan w:val="3"/>
            <w:vAlign w:val="center"/>
          </w:tcPr>
          <w:p w:rsidR="00A86050" w:rsidRPr="00A86050" w:rsidRDefault="007F2395" w:rsidP="004010FE">
            <w:pPr>
              <w:rPr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144057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3C7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A86050" w:rsidRPr="00A86050">
              <w:rPr>
                <w:sz w:val="20"/>
                <w:szCs w:val="24"/>
              </w:rPr>
              <w:t xml:space="preserve"> Established Position –  has a phone    </w:t>
            </w:r>
            <w:sdt>
              <w:sdtPr>
                <w:rPr>
                  <w:sz w:val="20"/>
                  <w:szCs w:val="24"/>
                </w:rPr>
                <w:id w:val="-58738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3C7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A86050" w:rsidRPr="00A86050">
              <w:rPr>
                <w:sz w:val="20"/>
                <w:szCs w:val="24"/>
              </w:rPr>
              <w:t xml:space="preserve"> Established Position – now </w:t>
            </w:r>
            <w:r w:rsidR="00F627DF">
              <w:rPr>
                <w:sz w:val="20"/>
                <w:szCs w:val="24"/>
              </w:rPr>
              <w:t xml:space="preserve">in </w:t>
            </w:r>
            <w:r w:rsidR="00A86050" w:rsidRPr="00A86050">
              <w:rPr>
                <w:sz w:val="20"/>
                <w:szCs w:val="24"/>
              </w:rPr>
              <w:t xml:space="preserve">need </w:t>
            </w:r>
            <w:r w:rsidR="00F627DF">
              <w:rPr>
                <w:sz w:val="20"/>
                <w:szCs w:val="24"/>
              </w:rPr>
              <w:t xml:space="preserve">of </w:t>
            </w:r>
            <w:r w:rsidR="00A86050" w:rsidRPr="00A86050">
              <w:rPr>
                <w:sz w:val="20"/>
                <w:szCs w:val="24"/>
              </w:rPr>
              <w:t xml:space="preserve">a phone    </w:t>
            </w:r>
            <w:sdt>
              <w:sdtPr>
                <w:rPr>
                  <w:sz w:val="20"/>
                  <w:szCs w:val="24"/>
                </w:rPr>
                <w:id w:val="-95888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50" w:rsidRPr="00A8605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A86050" w:rsidRPr="00A86050">
              <w:rPr>
                <w:sz w:val="20"/>
                <w:szCs w:val="24"/>
              </w:rPr>
              <w:t xml:space="preserve"> Brand New Position </w:t>
            </w:r>
          </w:p>
        </w:tc>
      </w:tr>
      <w:tr w:rsidR="00A86050" w:rsidRPr="00635708" w:rsidTr="00A86050">
        <w:trPr>
          <w:trHeight w:val="287"/>
        </w:trPr>
        <w:tc>
          <w:tcPr>
            <w:tcW w:w="5670" w:type="dxa"/>
            <w:gridSpan w:val="3"/>
            <w:vAlign w:val="center"/>
          </w:tcPr>
          <w:p w:rsidR="00A86050" w:rsidRPr="006B1864" w:rsidRDefault="00A86050" w:rsidP="005953D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Established Position with Phone: Where is the phone?</w:t>
            </w:r>
          </w:p>
        </w:tc>
        <w:tc>
          <w:tcPr>
            <w:tcW w:w="5130" w:type="dxa"/>
            <w:vAlign w:val="center"/>
          </w:tcPr>
          <w:sdt>
            <w:sdtPr>
              <w:rPr>
                <w:sz w:val="20"/>
              </w:rPr>
              <w:id w:val="-1711881939"/>
              <w:placeholder>
                <w:docPart w:val="A25F31975A6E44F3A95995F640859A74"/>
              </w:placeholder>
              <w:showingPlcHdr/>
              <w:text/>
            </w:sdtPr>
            <w:sdtEndPr/>
            <w:sdtContent>
              <w:p w:rsidR="00A86050" w:rsidRPr="006B1864" w:rsidRDefault="00AB73C7" w:rsidP="00AB73C7">
                <w:pPr>
                  <w:rPr>
                    <w:sz w:val="20"/>
                  </w:rPr>
                </w:pPr>
                <w:r w:rsidRPr="007F5CB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A86050" w:rsidRPr="00A86050" w:rsidRDefault="00A86050" w:rsidP="00CD7498">
      <w:pPr>
        <w:spacing w:after="0"/>
        <w:rPr>
          <w:b/>
          <w:color w:val="FF0000"/>
          <w:sz w:val="12"/>
          <w:szCs w:val="28"/>
        </w:rPr>
      </w:pPr>
    </w:p>
    <w:p w:rsidR="00CD7498" w:rsidRPr="00D637DA" w:rsidRDefault="009E65C8" w:rsidP="00CD7498">
      <w:pPr>
        <w:spacing w:after="0"/>
        <w:rPr>
          <w:b/>
          <w:color w:val="FF0000"/>
          <w:sz w:val="26"/>
          <w:szCs w:val="28"/>
        </w:rPr>
      </w:pPr>
      <w:r w:rsidRPr="003007CF">
        <w:rPr>
          <w:b/>
          <w:color w:val="FF0000"/>
          <w:sz w:val="26"/>
          <w:szCs w:val="28"/>
        </w:rPr>
        <w:t>Requestor Information</w:t>
      </w:r>
      <w:r w:rsidRPr="009E65C8">
        <w:rPr>
          <w:b/>
          <w:color w:val="FF0000"/>
          <w:sz w:val="26"/>
          <w:szCs w:val="28"/>
        </w:rPr>
        <w:t xml:space="preserve"> </w:t>
      </w:r>
      <w:r w:rsidR="00CD7498" w:rsidRPr="00D637DA">
        <w:rPr>
          <w:b/>
          <w:color w:val="FF0000"/>
          <w:sz w:val="26"/>
          <w:szCs w:val="28"/>
        </w:rPr>
        <w:t>(If different than above):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888"/>
        <w:gridCol w:w="3847"/>
        <w:gridCol w:w="3060"/>
      </w:tblGrid>
      <w:tr w:rsidR="00CD7498" w:rsidTr="00F627DF">
        <w:tc>
          <w:tcPr>
            <w:tcW w:w="3888" w:type="dxa"/>
          </w:tcPr>
          <w:p w:rsidR="00CD7498" w:rsidRDefault="00CD7498" w:rsidP="003007CF">
            <w:pPr>
              <w:rPr>
                <w:b/>
                <w:sz w:val="20"/>
              </w:rPr>
            </w:pPr>
            <w:r w:rsidRPr="00635708">
              <w:rPr>
                <w:b/>
                <w:sz w:val="20"/>
              </w:rPr>
              <w:t>Last Name, First Name</w:t>
            </w:r>
            <w:r w:rsidR="003007CF">
              <w:rPr>
                <w:b/>
                <w:sz w:val="20"/>
              </w:rPr>
              <w:t>:</w:t>
            </w:r>
          </w:p>
          <w:sdt>
            <w:sdtPr>
              <w:rPr>
                <w:sz w:val="20"/>
              </w:rPr>
              <w:id w:val="-1329674333"/>
              <w:placeholder>
                <w:docPart w:val="221C274ABDD14BB49C488FB9885A708D"/>
              </w:placeholder>
              <w:showingPlcHdr/>
              <w:text/>
            </w:sdtPr>
            <w:sdtEndPr/>
            <w:sdtContent>
              <w:p w:rsidR="003007CF" w:rsidRPr="003007CF" w:rsidRDefault="00AB73C7" w:rsidP="00AB73C7">
                <w:pPr>
                  <w:rPr>
                    <w:sz w:val="20"/>
                  </w:rPr>
                </w:pPr>
                <w:r w:rsidRPr="007F5CB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847" w:type="dxa"/>
          </w:tcPr>
          <w:p w:rsidR="00CD7498" w:rsidRDefault="00CD7498" w:rsidP="003007CF">
            <w:pPr>
              <w:rPr>
                <w:b/>
                <w:sz w:val="20"/>
              </w:rPr>
            </w:pPr>
            <w:r w:rsidRPr="00635708">
              <w:rPr>
                <w:b/>
                <w:sz w:val="20"/>
              </w:rPr>
              <w:t>Title:</w:t>
            </w:r>
          </w:p>
          <w:sdt>
            <w:sdtPr>
              <w:rPr>
                <w:sz w:val="20"/>
              </w:rPr>
              <w:id w:val="-2085284389"/>
              <w:placeholder>
                <w:docPart w:val="C42B49F32E084A5B85874459C1319367"/>
              </w:placeholder>
              <w:showingPlcHdr/>
              <w:text/>
            </w:sdtPr>
            <w:sdtEndPr/>
            <w:sdtContent>
              <w:p w:rsidR="003007CF" w:rsidRPr="00635708" w:rsidRDefault="00AB73C7" w:rsidP="00AB73C7">
                <w:pPr>
                  <w:rPr>
                    <w:sz w:val="20"/>
                  </w:rPr>
                </w:pPr>
                <w:r w:rsidRPr="007F5CB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060" w:type="dxa"/>
          </w:tcPr>
          <w:p w:rsidR="00CD7498" w:rsidRDefault="00CD7498" w:rsidP="003007CF">
            <w:pPr>
              <w:rPr>
                <w:b/>
                <w:sz w:val="20"/>
              </w:rPr>
            </w:pPr>
            <w:r w:rsidRPr="00635708">
              <w:rPr>
                <w:b/>
                <w:sz w:val="20"/>
              </w:rPr>
              <w:t>Department/Location:</w:t>
            </w:r>
          </w:p>
          <w:sdt>
            <w:sdtPr>
              <w:rPr>
                <w:sz w:val="20"/>
              </w:rPr>
              <w:id w:val="1587807071"/>
              <w:placeholder>
                <w:docPart w:val="7BFFFEBDE9E44F8A92F6B787ED7D4E1E"/>
              </w:placeholder>
              <w:showingPlcHdr/>
              <w:text/>
            </w:sdtPr>
            <w:sdtEndPr/>
            <w:sdtContent>
              <w:p w:rsidR="003007CF" w:rsidRPr="00635708" w:rsidRDefault="00AB73C7" w:rsidP="00AB73C7">
                <w:pPr>
                  <w:rPr>
                    <w:sz w:val="20"/>
                  </w:rPr>
                </w:pPr>
                <w:r w:rsidRPr="007F5CB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627DF" w:rsidTr="00F627DF">
        <w:tc>
          <w:tcPr>
            <w:tcW w:w="3888" w:type="dxa"/>
          </w:tcPr>
          <w:p w:rsidR="00F627DF" w:rsidRDefault="00F627DF" w:rsidP="00F627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 w:rsidRPr="00635708">
              <w:rPr>
                <w:b/>
                <w:sz w:val="20"/>
              </w:rPr>
              <w:t>:</w:t>
            </w:r>
          </w:p>
          <w:sdt>
            <w:sdtPr>
              <w:rPr>
                <w:sz w:val="20"/>
              </w:rPr>
              <w:id w:val="1476948078"/>
              <w:placeholder>
                <w:docPart w:val="05BBF5BD7FDB4F2192D177E8C901370A"/>
              </w:placeholder>
              <w:showingPlcHdr/>
              <w:text/>
            </w:sdtPr>
            <w:sdtEndPr/>
            <w:sdtContent>
              <w:p w:rsidR="00F627DF" w:rsidRPr="003007CF" w:rsidRDefault="00AB73C7" w:rsidP="00AB73C7">
                <w:pPr>
                  <w:rPr>
                    <w:sz w:val="20"/>
                  </w:rPr>
                </w:pPr>
                <w:r w:rsidRPr="007F5CB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847" w:type="dxa"/>
          </w:tcPr>
          <w:p w:rsidR="00F627DF" w:rsidRDefault="00F627DF" w:rsidP="00F627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Office Number</w:t>
            </w:r>
            <w:r w:rsidRPr="00635708">
              <w:rPr>
                <w:b/>
                <w:sz w:val="20"/>
              </w:rPr>
              <w:t>:</w:t>
            </w:r>
          </w:p>
          <w:sdt>
            <w:sdtPr>
              <w:rPr>
                <w:sz w:val="20"/>
              </w:rPr>
              <w:id w:val="-2127697838"/>
              <w:placeholder>
                <w:docPart w:val="24E28DA0E67E4BA5A77E3F5C2252A998"/>
              </w:placeholder>
              <w:showingPlcHdr/>
              <w:text/>
            </w:sdtPr>
            <w:sdtEndPr/>
            <w:sdtContent>
              <w:p w:rsidR="00F627DF" w:rsidRPr="00635708" w:rsidRDefault="00AB73C7" w:rsidP="00AB73C7">
                <w:pPr>
                  <w:rPr>
                    <w:sz w:val="20"/>
                  </w:rPr>
                </w:pPr>
                <w:r w:rsidRPr="007F5CB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060" w:type="dxa"/>
          </w:tcPr>
          <w:p w:rsidR="00F627DF" w:rsidRDefault="00F627DF" w:rsidP="00F627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Cell Number</w:t>
            </w:r>
            <w:r w:rsidRPr="00635708">
              <w:rPr>
                <w:b/>
                <w:sz w:val="20"/>
              </w:rPr>
              <w:t>:</w:t>
            </w:r>
          </w:p>
          <w:sdt>
            <w:sdtPr>
              <w:rPr>
                <w:sz w:val="20"/>
              </w:rPr>
              <w:id w:val="277532973"/>
              <w:placeholder>
                <w:docPart w:val="A0537BF268414441830B4723F622602D"/>
              </w:placeholder>
              <w:showingPlcHdr/>
              <w:text/>
            </w:sdtPr>
            <w:sdtEndPr/>
            <w:sdtContent>
              <w:p w:rsidR="00F627DF" w:rsidRPr="00635708" w:rsidRDefault="00AB73C7" w:rsidP="00AB73C7">
                <w:pPr>
                  <w:rPr>
                    <w:sz w:val="20"/>
                  </w:rPr>
                </w:pPr>
                <w:r w:rsidRPr="007F5CB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06466C" w:rsidRPr="00CD7498" w:rsidRDefault="0006466C" w:rsidP="00FC2AA5">
      <w:pPr>
        <w:spacing w:after="0"/>
        <w:rPr>
          <w:sz w:val="12"/>
          <w:szCs w:val="4"/>
        </w:rPr>
      </w:pPr>
    </w:p>
    <w:p w:rsidR="00CD7498" w:rsidRPr="00CD7498" w:rsidRDefault="00CD7498" w:rsidP="00CD7498">
      <w:pPr>
        <w:spacing w:after="0" w:line="240" w:lineRule="auto"/>
        <w:rPr>
          <w:sz w:val="18"/>
          <w:u w:val="single"/>
        </w:rPr>
      </w:pPr>
      <w:r>
        <w:rPr>
          <w:b/>
          <w:color w:val="FF0000"/>
          <w:sz w:val="26"/>
          <w:szCs w:val="28"/>
        </w:rPr>
        <w:t>Assignment Change/Transfer (if applicable)</w:t>
      </w:r>
      <w:r w:rsidR="00F627DF">
        <w:rPr>
          <w:b/>
          <w:color w:val="FF0000"/>
          <w:sz w:val="26"/>
          <w:szCs w:val="28"/>
        </w:rPr>
        <w:t>: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3960"/>
        <w:gridCol w:w="1080"/>
        <w:gridCol w:w="3420"/>
        <w:gridCol w:w="2340"/>
      </w:tblGrid>
      <w:tr w:rsidR="003007CF" w:rsidTr="003007CF">
        <w:trPr>
          <w:trHeight w:val="287"/>
        </w:trPr>
        <w:tc>
          <w:tcPr>
            <w:tcW w:w="5040" w:type="dxa"/>
            <w:gridSpan w:val="2"/>
          </w:tcPr>
          <w:p w:rsidR="003007CF" w:rsidRDefault="003007CF" w:rsidP="003007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Previous Title:</w:t>
            </w:r>
          </w:p>
          <w:sdt>
            <w:sdtPr>
              <w:rPr>
                <w:sz w:val="20"/>
              </w:rPr>
              <w:id w:val="1327175274"/>
              <w:placeholder>
                <w:docPart w:val="B4B3B18341AA4BE9B28839FA8104F836"/>
              </w:placeholder>
              <w:showingPlcHdr/>
              <w:text/>
            </w:sdtPr>
            <w:sdtEndPr/>
            <w:sdtContent>
              <w:p w:rsidR="003007CF" w:rsidRPr="003007CF" w:rsidRDefault="00AB73C7" w:rsidP="00AB73C7">
                <w:pPr>
                  <w:rPr>
                    <w:sz w:val="20"/>
                  </w:rPr>
                </w:pPr>
                <w:r w:rsidRPr="007F5CB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760" w:type="dxa"/>
            <w:gridSpan w:val="2"/>
          </w:tcPr>
          <w:p w:rsidR="003007CF" w:rsidRDefault="003007CF" w:rsidP="003007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Previous Department/Location</w:t>
            </w:r>
            <w:r w:rsidRPr="00635708">
              <w:rPr>
                <w:b/>
                <w:sz w:val="20"/>
              </w:rPr>
              <w:t>:</w:t>
            </w:r>
          </w:p>
          <w:sdt>
            <w:sdtPr>
              <w:rPr>
                <w:sz w:val="20"/>
              </w:rPr>
              <w:id w:val="-2090912044"/>
              <w:placeholder>
                <w:docPart w:val="20356374F6DC47C0A34A6945875561DF"/>
              </w:placeholder>
              <w:showingPlcHdr/>
              <w:text/>
            </w:sdtPr>
            <w:sdtEndPr/>
            <w:sdtContent>
              <w:p w:rsidR="003007CF" w:rsidRPr="003007CF" w:rsidRDefault="00AB73C7" w:rsidP="00AB73C7">
                <w:pPr>
                  <w:rPr>
                    <w:sz w:val="20"/>
                  </w:rPr>
                </w:pPr>
                <w:r w:rsidRPr="007F5CB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D7498" w:rsidTr="003007CF">
        <w:trPr>
          <w:trHeight w:val="350"/>
        </w:trPr>
        <w:tc>
          <w:tcPr>
            <w:tcW w:w="3960" w:type="dxa"/>
          </w:tcPr>
          <w:p w:rsidR="00CD7498" w:rsidRDefault="003007CF" w:rsidP="003007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New Title:</w:t>
            </w:r>
          </w:p>
          <w:sdt>
            <w:sdtPr>
              <w:rPr>
                <w:sz w:val="20"/>
              </w:rPr>
              <w:id w:val="-982395143"/>
              <w:placeholder>
                <w:docPart w:val="9F1FC3A7FCBA45B1A9A97024E9ACA710"/>
              </w:placeholder>
              <w:showingPlcHdr/>
              <w:text/>
            </w:sdtPr>
            <w:sdtEndPr/>
            <w:sdtContent>
              <w:p w:rsidR="003007CF" w:rsidRPr="003007CF" w:rsidRDefault="00AB73C7" w:rsidP="00AB73C7">
                <w:pPr>
                  <w:rPr>
                    <w:sz w:val="20"/>
                  </w:rPr>
                </w:pPr>
                <w:r w:rsidRPr="007F5CB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500" w:type="dxa"/>
            <w:gridSpan w:val="2"/>
          </w:tcPr>
          <w:p w:rsidR="00CD7498" w:rsidRDefault="003007CF" w:rsidP="003007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New Department/Location</w:t>
            </w:r>
            <w:r w:rsidRPr="00635708">
              <w:rPr>
                <w:b/>
                <w:sz w:val="20"/>
              </w:rPr>
              <w:t>:</w:t>
            </w:r>
          </w:p>
          <w:sdt>
            <w:sdtPr>
              <w:rPr>
                <w:sz w:val="20"/>
              </w:rPr>
              <w:id w:val="431713394"/>
              <w:placeholder>
                <w:docPart w:val="9F3500E7AC4D49669020D901AD23B4E2"/>
              </w:placeholder>
              <w:showingPlcHdr/>
              <w:text/>
            </w:sdtPr>
            <w:sdtEndPr/>
            <w:sdtContent>
              <w:p w:rsidR="003007CF" w:rsidRPr="003007CF" w:rsidRDefault="00AB73C7" w:rsidP="00AB73C7">
                <w:pPr>
                  <w:rPr>
                    <w:sz w:val="20"/>
                  </w:rPr>
                </w:pPr>
                <w:r w:rsidRPr="007F5CB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340" w:type="dxa"/>
          </w:tcPr>
          <w:p w:rsidR="00CD7498" w:rsidRDefault="003007CF" w:rsidP="003007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New </w:t>
            </w:r>
            <w:r w:rsidRPr="00635708">
              <w:rPr>
                <w:b/>
                <w:sz w:val="20"/>
              </w:rPr>
              <w:t>Office Phone</w:t>
            </w:r>
            <w:r>
              <w:rPr>
                <w:b/>
                <w:sz w:val="20"/>
              </w:rPr>
              <w:t xml:space="preserve"> #:</w:t>
            </w:r>
          </w:p>
          <w:sdt>
            <w:sdtPr>
              <w:rPr>
                <w:sz w:val="20"/>
              </w:rPr>
              <w:id w:val="877505982"/>
              <w:placeholder>
                <w:docPart w:val="111D2198E12746BA8DDBFB7AECF1B950"/>
              </w:placeholder>
              <w:showingPlcHdr/>
              <w:text/>
            </w:sdtPr>
            <w:sdtEndPr/>
            <w:sdtContent>
              <w:p w:rsidR="003007CF" w:rsidRPr="00635708" w:rsidRDefault="00AB73C7" w:rsidP="00AB73C7">
                <w:pPr>
                  <w:rPr>
                    <w:sz w:val="20"/>
                  </w:rPr>
                </w:pPr>
                <w:r w:rsidRPr="007F5CB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DE66F7" w:rsidRPr="000802D3" w:rsidRDefault="00DE66F7" w:rsidP="00FC2AA5">
      <w:pPr>
        <w:spacing w:after="0"/>
        <w:rPr>
          <w:sz w:val="8"/>
          <w:szCs w:val="16"/>
        </w:rPr>
      </w:pPr>
    </w:p>
    <w:p w:rsidR="00811B0F" w:rsidRPr="00665EC2" w:rsidRDefault="00811B0F" w:rsidP="00FC2AA5">
      <w:pPr>
        <w:spacing w:after="0"/>
        <w:rPr>
          <w:sz w:val="2"/>
          <w:szCs w:val="16"/>
        </w:rPr>
      </w:pPr>
    </w:p>
    <w:p w:rsidR="00811B0F" w:rsidRPr="000802D3" w:rsidRDefault="00811B0F" w:rsidP="00811B0F">
      <w:pPr>
        <w:spacing w:after="0"/>
        <w:jc w:val="center"/>
        <w:rPr>
          <w:b/>
          <w:sz w:val="10"/>
          <w:szCs w:val="16"/>
        </w:rPr>
      </w:pPr>
      <w:r>
        <w:rPr>
          <w:sz w:val="2"/>
        </w:rPr>
        <w:br w:type="textWrapping" w:clear="all"/>
      </w:r>
      <w:r>
        <w:rPr>
          <w:b/>
          <w:color w:val="FF0000"/>
          <w:sz w:val="28"/>
          <w:szCs w:val="28"/>
        </w:rPr>
        <w:t>AUTHORIZATION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888"/>
        <w:gridCol w:w="4500"/>
        <w:gridCol w:w="2407"/>
      </w:tblGrid>
      <w:tr w:rsidR="00635708" w:rsidTr="003007CF">
        <w:trPr>
          <w:trHeight w:val="332"/>
        </w:trPr>
        <w:tc>
          <w:tcPr>
            <w:tcW w:w="3888" w:type="dxa"/>
          </w:tcPr>
          <w:p w:rsidR="00635708" w:rsidRDefault="00635708" w:rsidP="003007CF">
            <w:pPr>
              <w:rPr>
                <w:b/>
                <w:sz w:val="20"/>
              </w:rPr>
            </w:pPr>
            <w:r w:rsidRPr="00635708">
              <w:rPr>
                <w:b/>
                <w:sz w:val="20"/>
              </w:rPr>
              <w:t>Last Name, First Name:</w:t>
            </w:r>
          </w:p>
          <w:sdt>
            <w:sdtPr>
              <w:rPr>
                <w:sz w:val="20"/>
              </w:rPr>
              <w:id w:val="-238787866"/>
              <w:placeholder>
                <w:docPart w:val="3FD4AD7157E244FF83BB12AB54543C19"/>
              </w:placeholder>
              <w:showingPlcHdr/>
              <w:text/>
            </w:sdtPr>
            <w:sdtEndPr/>
            <w:sdtContent>
              <w:p w:rsidR="003007CF" w:rsidRPr="003007CF" w:rsidRDefault="00AB73C7" w:rsidP="00AB73C7">
                <w:pPr>
                  <w:rPr>
                    <w:sz w:val="20"/>
                  </w:rPr>
                </w:pPr>
                <w:r w:rsidRPr="007F5CB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500" w:type="dxa"/>
          </w:tcPr>
          <w:p w:rsidR="00635708" w:rsidRDefault="00635708" w:rsidP="003007CF">
            <w:pPr>
              <w:rPr>
                <w:b/>
                <w:sz w:val="20"/>
              </w:rPr>
            </w:pPr>
            <w:r w:rsidRPr="00635708">
              <w:rPr>
                <w:b/>
                <w:sz w:val="20"/>
              </w:rPr>
              <w:t>Title:</w:t>
            </w:r>
          </w:p>
          <w:sdt>
            <w:sdtPr>
              <w:rPr>
                <w:sz w:val="20"/>
              </w:rPr>
              <w:id w:val="-1161627116"/>
              <w:placeholder>
                <w:docPart w:val="3669447A116A45B08E71A58E41E65592"/>
              </w:placeholder>
              <w:showingPlcHdr/>
              <w:text/>
            </w:sdtPr>
            <w:sdtEndPr/>
            <w:sdtContent>
              <w:p w:rsidR="003007CF" w:rsidRPr="00635708" w:rsidRDefault="00AB73C7" w:rsidP="00AB73C7">
                <w:pPr>
                  <w:rPr>
                    <w:sz w:val="20"/>
                  </w:rPr>
                </w:pPr>
                <w:r w:rsidRPr="007F5CB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407" w:type="dxa"/>
          </w:tcPr>
          <w:p w:rsidR="00635708" w:rsidRDefault="00635708" w:rsidP="003007CF">
            <w:pPr>
              <w:rPr>
                <w:b/>
                <w:sz w:val="20"/>
              </w:rPr>
            </w:pPr>
            <w:r w:rsidRPr="00635708">
              <w:rPr>
                <w:b/>
                <w:sz w:val="20"/>
              </w:rPr>
              <w:t>Department/Location:</w:t>
            </w:r>
          </w:p>
          <w:sdt>
            <w:sdtPr>
              <w:rPr>
                <w:sz w:val="20"/>
              </w:rPr>
              <w:id w:val="1441031134"/>
              <w:placeholder>
                <w:docPart w:val="CEE0E0195DDD4844974C36671BB2CEB0"/>
              </w:placeholder>
              <w:showingPlcHdr/>
              <w:text/>
            </w:sdtPr>
            <w:sdtEndPr/>
            <w:sdtContent>
              <w:p w:rsidR="003007CF" w:rsidRPr="00635708" w:rsidRDefault="00AB73C7" w:rsidP="00AB73C7">
                <w:pPr>
                  <w:rPr>
                    <w:sz w:val="20"/>
                  </w:rPr>
                </w:pPr>
                <w:r w:rsidRPr="007F5CB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94D92" w:rsidTr="00635708">
        <w:tc>
          <w:tcPr>
            <w:tcW w:w="8388" w:type="dxa"/>
            <w:gridSpan w:val="2"/>
          </w:tcPr>
          <w:p w:rsidR="00B94D92" w:rsidRDefault="00C370D8" w:rsidP="003007CF">
            <w:pPr>
              <w:rPr>
                <w:b/>
                <w:sz w:val="20"/>
              </w:rPr>
            </w:pPr>
            <w:r w:rsidRPr="00635708">
              <w:rPr>
                <w:b/>
                <w:sz w:val="20"/>
              </w:rPr>
              <w:t xml:space="preserve">Authorizing </w:t>
            </w:r>
            <w:r w:rsidR="00B94D92" w:rsidRPr="00635708">
              <w:rPr>
                <w:b/>
                <w:sz w:val="20"/>
              </w:rPr>
              <w:t>Signature:</w:t>
            </w:r>
          </w:p>
          <w:p w:rsidR="003007CF" w:rsidRDefault="003007CF" w:rsidP="003007CF">
            <w:pPr>
              <w:rPr>
                <w:b/>
                <w:sz w:val="20"/>
              </w:rPr>
            </w:pPr>
          </w:p>
          <w:p w:rsidR="003F4B72" w:rsidRPr="00635708" w:rsidRDefault="003F4B72" w:rsidP="003007CF">
            <w:pPr>
              <w:rPr>
                <w:b/>
                <w:sz w:val="20"/>
              </w:rPr>
            </w:pPr>
          </w:p>
        </w:tc>
        <w:tc>
          <w:tcPr>
            <w:tcW w:w="2407" w:type="dxa"/>
          </w:tcPr>
          <w:p w:rsidR="00B94D92" w:rsidRDefault="00B94D92" w:rsidP="00F50A60">
            <w:pPr>
              <w:rPr>
                <w:b/>
                <w:sz w:val="20"/>
              </w:rPr>
            </w:pPr>
            <w:r w:rsidRPr="00635708">
              <w:rPr>
                <w:b/>
                <w:sz w:val="20"/>
              </w:rPr>
              <w:t>Date:</w:t>
            </w:r>
          </w:p>
          <w:sdt>
            <w:sdtPr>
              <w:rPr>
                <w:sz w:val="20"/>
              </w:rPr>
              <w:id w:val="1352063023"/>
              <w:placeholder>
                <w:docPart w:val="58ACF94C3DB64FA18BDD4DF34D37597C"/>
              </w:placeholder>
              <w:showingPlcHdr/>
              <w:text/>
            </w:sdtPr>
            <w:sdtEndPr/>
            <w:sdtContent>
              <w:p w:rsidR="003007CF" w:rsidRPr="00635708" w:rsidRDefault="00277AF3" w:rsidP="00277AF3">
                <w:pPr>
                  <w:rPr>
                    <w:sz w:val="20"/>
                  </w:rPr>
                </w:pPr>
                <w:r w:rsidRPr="007F5CB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D20851" w:rsidRDefault="00D20851" w:rsidP="00594D83">
      <w:pPr>
        <w:spacing w:after="0"/>
        <w:rPr>
          <w:sz w:val="2"/>
        </w:rPr>
      </w:pPr>
    </w:p>
    <w:p w:rsidR="00811B0F" w:rsidRDefault="00811B0F" w:rsidP="00594D83">
      <w:pPr>
        <w:spacing w:after="0"/>
        <w:rPr>
          <w:sz w:val="2"/>
        </w:rPr>
      </w:pPr>
    </w:p>
    <w:p w:rsidR="00811B0F" w:rsidRPr="003007CF" w:rsidRDefault="00811B0F" w:rsidP="00594D83">
      <w:pPr>
        <w:spacing w:after="0"/>
        <w:rPr>
          <w:sz w:val="12"/>
        </w:rPr>
      </w:pPr>
    </w:p>
    <w:p w:rsidR="00811B0F" w:rsidRDefault="00811B0F" w:rsidP="00811B0F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FOR TECH SERVICES </w:t>
      </w:r>
      <w:r w:rsidR="00924770">
        <w:rPr>
          <w:b/>
          <w:color w:val="FF0000"/>
          <w:sz w:val="28"/>
          <w:szCs w:val="28"/>
        </w:rPr>
        <w:t xml:space="preserve">USE </w:t>
      </w:r>
      <w:r>
        <w:rPr>
          <w:b/>
          <w:color w:val="FF0000"/>
          <w:sz w:val="28"/>
          <w:szCs w:val="28"/>
        </w:rPr>
        <w:t>ONLY</w:t>
      </w:r>
    </w:p>
    <w:p w:rsidR="00C20A32" w:rsidRPr="00F73083" w:rsidRDefault="00C20A32" w:rsidP="00811B0F">
      <w:pPr>
        <w:spacing w:after="0"/>
        <w:jc w:val="center"/>
        <w:rPr>
          <w:b/>
          <w:sz w:val="2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05"/>
        <w:gridCol w:w="1980"/>
        <w:gridCol w:w="810"/>
        <w:gridCol w:w="2430"/>
        <w:gridCol w:w="630"/>
        <w:gridCol w:w="2340"/>
      </w:tblGrid>
      <w:tr w:rsidR="003F4B72" w:rsidTr="00A86050">
        <w:trPr>
          <w:trHeight w:val="242"/>
        </w:trPr>
        <w:tc>
          <w:tcPr>
            <w:tcW w:w="4585" w:type="dxa"/>
            <w:gridSpan w:val="2"/>
            <w:tcBorders>
              <w:bottom w:val="single" w:sz="4" w:space="0" w:color="auto"/>
            </w:tcBorders>
            <w:vAlign w:val="center"/>
          </w:tcPr>
          <w:p w:rsidR="003F4B72" w:rsidRPr="00635708" w:rsidRDefault="003F4B72" w:rsidP="003F4B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 Titles below Director Authorization is required.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3F4B72" w:rsidRPr="003F4B72" w:rsidRDefault="003F4B72" w:rsidP="003F4B72">
            <w:pPr>
              <w:rPr>
                <w:b/>
                <w:sz w:val="20"/>
                <w:szCs w:val="20"/>
              </w:rPr>
            </w:pPr>
            <w:r w:rsidRPr="003F4B72">
              <w:rPr>
                <w:b/>
                <w:sz w:val="20"/>
                <w:szCs w:val="20"/>
              </w:rPr>
              <w:t xml:space="preserve">CBBO Authorized:    </w:t>
            </w:r>
            <w:sdt>
              <w:sdtPr>
                <w:rPr>
                  <w:b/>
                  <w:sz w:val="20"/>
                  <w:szCs w:val="20"/>
                </w:rPr>
                <w:id w:val="-17302153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3C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sdtContent>
            </w:sdt>
            <w:r w:rsidRPr="003F4B72">
              <w:rPr>
                <w:b/>
                <w:sz w:val="20"/>
                <w:szCs w:val="20"/>
              </w:rPr>
              <w:t xml:space="preserve"> Yes    </w:t>
            </w:r>
            <w:sdt>
              <w:sdtPr>
                <w:rPr>
                  <w:b/>
                  <w:sz w:val="20"/>
                  <w:szCs w:val="20"/>
                </w:rPr>
                <w:id w:val="-106925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B7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3F4B72">
              <w:rPr>
                <w:b/>
                <w:sz w:val="20"/>
                <w:szCs w:val="20"/>
              </w:rPr>
              <w:t xml:space="preserve"> No    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vAlign w:val="center"/>
          </w:tcPr>
          <w:p w:rsidR="003F4B72" w:rsidRPr="003F4B72" w:rsidRDefault="003F4B72" w:rsidP="00AB73C7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sdt>
              <w:sdtPr>
                <w:rPr>
                  <w:sz w:val="20"/>
                </w:rPr>
                <w:id w:val="1639295120"/>
                <w:placeholder>
                  <w:docPart w:val="EF5EBE84B73447A78731BC301FA6D2EF"/>
                </w:placeholder>
                <w:text/>
              </w:sdtPr>
              <w:sdtEndPr/>
              <w:sdtContent>
                <w:r w:rsidR="00AB73C7">
                  <w:rPr>
                    <w:sz w:val="20"/>
                  </w:rPr>
                  <w:t>10.22.2024</w:t>
                </w:r>
              </w:sdtContent>
            </w:sdt>
          </w:p>
        </w:tc>
      </w:tr>
      <w:tr w:rsidR="0059603A" w:rsidTr="003F4B72">
        <w:trPr>
          <w:trHeight w:val="395"/>
        </w:trPr>
        <w:tc>
          <w:tcPr>
            <w:tcW w:w="2605" w:type="dxa"/>
            <w:tcBorders>
              <w:bottom w:val="single" w:sz="4" w:space="0" w:color="auto"/>
            </w:tcBorders>
          </w:tcPr>
          <w:p w:rsidR="0059603A" w:rsidRDefault="0059603A" w:rsidP="000C20CC">
            <w:pPr>
              <w:rPr>
                <w:b/>
                <w:color w:val="FF0000"/>
                <w:sz w:val="20"/>
                <w:szCs w:val="20"/>
              </w:rPr>
            </w:pPr>
            <w:r w:rsidRPr="00635708">
              <w:rPr>
                <w:b/>
                <w:sz w:val="20"/>
                <w:szCs w:val="20"/>
              </w:rPr>
              <w:t>OLD Phone Make/Model:</w:t>
            </w:r>
            <w:r w:rsidRPr="00635708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sdt>
            <w:sdtPr>
              <w:rPr>
                <w:sz w:val="20"/>
              </w:rPr>
              <w:id w:val="-1976517776"/>
              <w:placeholder>
                <w:docPart w:val="70B75BCA007248E1A804585C110027FA"/>
              </w:placeholder>
              <w:showingPlcHdr/>
              <w:text/>
            </w:sdtPr>
            <w:sdtEndPr/>
            <w:sdtContent>
              <w:p w:rsidR="003007CF" w:rsidRPr="003007CF" w:rsidRDefault="00AB73C7" w:rsidP="000C20CC">
                <w:pPr>
                  <w:rPr>
                    <w:sz w:val="20"/>
                  </w:rPr>
                </w:pPr>
                <w:r w:rsidRPr="007F5CB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9603A" w:rsidRDefault="0059603A" w:rsidP="000C20CC">
            <w:pPr>
              <w:rPr>
                <w:b/>
                <w:color w:val="FF0000"/>
                <w:sz w:val="20"/>
                <w:szCs w:val="20"/>
              </w:rPr>
            </w:pPr>
            <w:r w:rsidRPr="00635708">
              <w:rPr>
                <w:b/>
                <w:color w:val="FF0000"/>
                <w:sz w:val="20"/>
                <w:szCs w:val="20"/>
              </w:rPr>
              <w:t>Return Date:</w:t>
            </w:r>
          </w:p>
          <w:sdt>
            <w:sdtPr>
              <w:rPr>
                <w:sz w:val="20"/>
              </w:rPr>
              <w:id w:val="-2113116608"/>
              <w:placeholder>
                <w:docPart w:val="3908E3E271EE408CB3DB3B550478DA6B"/>
              </w:placeholder>
              <w:showingPlcHdr/>
              <w:text/>
            </w:sdtPr>
            <w:sdtEndPr/>
            <w:sdtContent>
              <w:p w:rsidR="003007CF" w:rsidRPr="003007CF" w:rsidRDefault="00AB73C7" w:rsidP="00AB73C7">
                <w:pPr>
                  <w:rPr>
                    <w:sz w:val="20"/>
                  </w:rPr>
                </w:pPr>
                <w:r w:rsidRPr="007F5CB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59603A" w:rsidRDefault="003F4B72" w:rsidP="00300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OLD </w:t>
            </w:r>
            <w:r w:rsidR="0059603A" w:rsidRPr="00635708">
              <w:rPr>
                <w:b/>
                <w:sz w:val="20"/>
                <w:szCs w:val="20"/>
              </w:rPr>
              <w:t xml:space="preserve">Phone IMEI/MEID </w:t>
            </w:r>
            <w:r w:rsidR="003007CF">
              <w:rPr>
                <w:b/>
                <w:sz w:val="20"/>
                <w:szCs w:val="20"/>
              </w:rPr>
              <w:t>#</w:t>
            </w:r>
            <w:r w:rsidR="0059603A" w:rsidRPr="00635708">
              <w:rPr>
                <w:b/>
                <w:sz w:val="20"/>
                <w:szCs w:val="20"/>
              </w:rPr>
              <w:t>:</w:t>
            </w:r>
          </w:p>
          <w:sdt>
            <w:sdtPr>
              <w:rPr>
                <w:sz w:val="20"/>
              </w:rPr>
              <w:id w:val="-878163159"/>
              <w:placeholder>
                <w:docPart w:val="96CC3AE7CAA14F64A4BE54D04A6FBB6D"/>
              </w:placeholder>
              <w:showingPlcHdr/>
              <w:text/>
            </w:sdtPr>
            <w:sdtEndPr/>
            <w:sdtContent>
              <w:p w:rsidR="003007CF" w:rsidRDefault="00AB73C7" w:rsidP="003007CF">
                <w:pPr>
                  <w:rPr>
                    <w:sz w:val="20"/>
                  </w:rPr>
                </w:pPr>
                <w:r w:rsidRPr="007F5CB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007CF" w:rsidRPr="00635708" w:rsidRDefault="003007CF" w:rsidP="003007C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59603A" w:rsidRDefault="003F4B72" w:rsidP="00300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OLD </w:t>
            </w:r>
            <w:r w:rsidR="00635708" w:rsidRPr="00635708">
              <w:rPr>
                <w:b/>
                <w:sz w:val="20"/>
                <w:szCs w:val="20"/>
              </w:rPr>
              <w:t>Phone Serial # &amp; Device #</w:t>
            </w:r>
            <w:r>
              <w:rPr>
                <w:b/>
                <w:sz w:val="20"/>
                <w:szCs w:val="20"/>
              </w:rPr>
              <w:t>:</w:t>
            </w:r>
          </w:p>
          <w:sdt>
            <w:sdtPr>
              <w:rPr>
                <w:sz w:val="20"/>
              </w:rPr>
              <w:id w:val="1499381445"/>
              <w:placeholder>
                <w:docPart w:val="82C989078E4A4C6BBE51C729C5A3A536"/>
              </w:placeholder>
              <w:showingPlcHdr/>
              <w:text/>
            </w:sdtPr>
            <w:sdtEndPr/>
            <w:sdtContent>
              <w:p w:rsidR="003007CF" w:rsidRDefault="00AB73C7" w:rsidP="003007CF">
                <w:pPr>
                  <w:rPr>
                    <w:sz w:val="20"/>
                  </w:rPr>
                </w:pPr>
                <w:r w:rsidRPr="007F5CB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007CF" w:rsidRPr="00635708" w:rsidRDefault="003007CF" w:rsidP="003007CF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9603A" w:rsidRDefault="003F4B72" w:rsidP="00300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OLD </w:t>
            </w:r>
            <w:r w:rsidR="0059603A" w:rsidRPr="00635708">
              <w:rPr>
                <w:b/>
                <w:sz w:val="20"/>
                <w:szCs w:val="20"/>
              </w:rPr>
              <w:t>Cell Phone Number:</w:t>
            </w:r>
          </w:p>
          <w:sdt>
            <w:sdtPr>
              <w:rPr>
                <w:sz w:val="20"/>
              </w:rPr>
              <w:id w:val="-123390935"/>
              <w:placeholder>
                <w:docPart w:val="6E642192DD8141C7BB42F661109BB341"/>
              </w:placeholder>
              <w:showingPlcHdr/>
              <w:text/>
            </w:sdtPr>
            <w:sdtEndPr/>
            <w:sdtContent>
              <w:p w:rsidR="003007CF" w:rsidRDefault="00AB73C7" w:rsidP="003007CF">
                <w:pPr>
                  <w:rPr>
                    <w:sz w:val="20"/>
                  </w:rPr>
                </w:pPr>
                <w:r w:rsidRPr="007F5CB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007CF" w:rsidRPr="00635708" w:rsidRDefault="003007CF" w:rsidP="003007CF">
            <w:pPr>
              <w:rPr>
                <w:sz w:val="20"/>
                <w:szCs w:val="20"/>
              </w:rPr>
            </w:pPr>
          </w:p>
        </w:tc>
      </w:tr>
      <w:tr w:rsidR="00635708" w:rsidTr="003F4B72">
        <w:trPr>
          <w:trHeight w:val="260"/>
        </w:trPr>
        <w:tc>
          <w:tcPr>
            <w:tcW w:w="2605" w:type="dxa"/>
            <w:tcBorders>
              <w:bottom w:val="single" w:sz="4" w:space="0" w:color="auto"/>
            </w:tcBorders>
          </w:tcPr>
          <w:p w:rsidR="00635708" w:rsidRDefault="00635708" w:rsidP="003007CF">
            <w:pPr>
              <w:rPr>
                <w:b/>
                <w:sz w:val="20"/>
                <w:szCs w:val="20"/>
              </w:rPr>
            </w:pPr>
            <w:r w:rsidRPr="00635708">
              <w:rPr>
                <w:b/>
                <w:sz w:val="20"/>
                <w:szCs w:val="20"/>
              </w:rPr>
              <w:t>NEW Phone Make/Model:</w:t>
            </w:r>
          </w:p>
          <w:sdt>
            <w:sdtPr>
              <w:rPr>
                <w:sz w:val="20"/>
              </w:rPr>
              <w:id w:val="-1231537798"/>
              <w:placeholder>
                <w:docPart w:val="CC2694861AAE4E1DB684C8A5BBF5CAD8"/>
              </w:placeholder>
              <w:showingPlcHdr/>
              <w:text/>
            </w:sdtPr>
            <w:sdtEndPr/>
            <w:sdtContent>
              <w:p w:rsidR="003007CF" w:rsidRPr="003007CF" w:rsidRDefault="00AB73C7" w:rsidP="00AB73C7">
                <w:pPr>
                  <w:rPr>
                    <w:sz w:val="20"/>
                  </w:rPr>
                </w:pPr>
                <w:r w:rsidRPr="007F5CB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635708" w:rsidRDefault="003F4B72" w:rsidP="00300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NEW </w:t>
            </w:r>
            <w:r w:rsidR="00635708" w:rsidRPr="00635708">
              <w:rPr>
                <w:b/>
                <w:sz w:val="20"/>
                <w:szCs w:val="20"/>
              </w:rPr>
              <w:t xml:space="preserve">Phone IMEI/MEID </w:t>
            </w:r>
            <w:r w:rsidR="003007CF">
              <w:rPr>
                <w:b/>
                <w:sz w:val="20"/>
                <w:szCs w:val="20"/>
              </w:rPr>
              <w:t>#</w:t>
            </w:r>
            <w:r w:rsidR="00635708" w:rsidRPr="00635708">
              <w:rPr>
                <w:b/>
                <w:sz w:val="20"/>
                <w:szCs w:val="20"/>
              </w:rPr>
              <w:t>:</w:t>
            </w:r>
          </w:p>
          <w:sdt>
            <w:sdtPr>
              <w:rPr>
                <w:sz w:val="20"/>
              </w:rPr>
              <w:id w:val="1960064781"/>
              <w:placeholder>
                <w:docPart w:val="8DE4F8B309434427B848C4C187448462"/>
              </w:placeholder>
              <w:showingPlcHdr/>
              <w:text/>
            </w:sdtPr>
            <w:sdtEndPr/>
            <w:sdtContent>
              <w:p w:rsidR="003007CF" w:rsidRPr="003007CF" w:rsidRDefault="00AB73C7" w:rsidP="00AB73C7">
                <w:pPr>
                  <w:rPr>
                    <w:sz w:val="20"/>
                  </w:rPr>
                </w:pPr>
                <w:r w:rsidRPr="007F5CB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635708" w:rsidRDefault="003F4B72" w:rsidP="00300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NEW </w:t>
            </w:r>
            <w:r w:rsidR="00635708" w:rsidRPr="00635708">
              <w:rPr>
                <w:b/>
                <w:sz w:val="20"/>
                <w:szCs w:val="20"/>
              </w:rPr>
              <w:t>Phone Serial # &amp; Device #</w:t>
            </w:r>
            <w:r>
              <w:rPr>
                <w:b/>
                <w:sz w:val="20"/>
                <w:szCs w:val="20"/>
              </w:rPr>
              <w:t>:</w:t>
            </w:r>
          </w:p>
          <w:sdt>
            <w:sdtPr>
              <w:rPr>
                <w:sz w:val="20"/>
              </w:rPr>
              <w:id w:val="585496542"/>
              <w:placeholder>
                <w:docPart w:val="CB05B6E901FE44F188E6115633D71E9E"/>
              </w:placeholder>
              <w:showingPlcHdr/>
              <w:text/>
            </w:sdtPr>
            <w:sdtEndPr/>
            <w:sdtContent>
              <w:p w:rsidR="003007CF" w:rsidRPr="003007CF" w:rsidRDefault="00AB73C7" w:rsidP="00AB73C7">
                <w:pPr>
                  <w:rPr>
                    <w:sz w:val="20"/>
                  </w:rPr>
                </w:pPr>
                <w:r w:rsidRPr="007F5CB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340" w:type="dxa"/>
            <w:tcBorders>
              <w:bottom w:val="single" w:sz="4" w:space="0" w:color="auto"/>
            </w:tcBorders>
          </w:tcPr>
          <w:p w:rsidR="00635708" w:rsidRDefault="003F4B72" w:rsidP="00300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NEW </w:t>
            </w:r>
            <w:r w:rsidR="00635708" w:rsidRPr="00635708">
              <w:rPr>
                <w:b/>
                <w:sz w:val="20"/>
                <w:szCs w:val="20"/>
              </w:rPr>
              <w:t>Cell Phone Number:</w:t>
            </w:r>
          </w:p>
          <w:sdt>
            <w:sdtPr>
              <w:rPr>
                <w:sz w:val="20"/>
              </w:rPr>
              <w:id w:val="-1350644865"/>
              <w:placeholder>
                <w:docPart w:val="F6AC2054F09E4793BE1FCD3718E14544"/>
              </w:placeholder>
              <w:showingPlcHdr/>
              <w:text/>
            </w:sdtPr>
            <w:sdtEndPr/>
            <w:sdtContent>
              <w:p w:rsidR="003007CF" w:rsidRPr="003007CF" w:rsidRDefault="00AB73C7" w:rsidP="00AB73C7">
                <w:pPr>
                  <w:rPr>
                    <w:sz w:val="20"/>
                  </w:rPr>
                </w:pPr>
                <w:r w:rsidRPr="007F5CB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0802D3" w:rsidRDefault="00E64A2A" w:rsidP="000802D3">
      <w:pPr>
        <w:spacing w:after="0"/>
        <w:jc w:val="center"/>
        <w:rPr>
          <w:sz w:val="2"/>
        </w:rPr>
      </w:pPr>
      <w:r>
        <w:rPr>
          <w:sz w:val="2"/>
        </w:rPr>
        <w:tab/>
      </w:r>
    </w:p>
    <w:p w:rsidR="000802D3" w:rsidRDefault="000802D3" w:rsidP="000802D3">
      <w:pPr>
        <w:spacing w:after="0"/>
        <w:jc w:val="center"/>
        <w:rPr>
          <w:sz w:val="2"/>
        </w:rPr>
      </w:pPr>
    </w:p>
    <w:p w:rsidR="000802D3" w:rsidRDefault="000802D3" w:rsidP="000802D3">
      <w:pPr>
        <w:spacing w:after="0"/>
        <w:jc w:val="center"/>
        <w:rPr>
          <w:sz w:val="2"/>
        </w:rPr>
      </w:pPr>
    </w:p>
    <w:p w:rsidR="00F73083" w:rsidRPr="00665EC2" w:rsidRDefault="00F73083" w:rsidP="000802D3">
      <w:pPr>
        <w:spacing w:after="0"/>
        <w:jc w:val="center"/>
        <w:rPr>
          <w:b/>
          <w:color w:val="FF0000"/>
          <w:sz w:val="2"/>
          <w:szCs w:val="28"/>
        </w:rPr>
      </w:pPr>
    </w:p>
    <w:p w:rsidR="00FE2EDA" w:rsidRPr="000C20CC" w:rsidRDefault="00FE2EDA" w:rsidP="000802D3">
      <w:pPr>
        <w:spacing w:after="0"/>
        <w:jc w:val="center"/>
        <w:rPr>
          <w:b/>
          <w:color w:val="FF0000"/>
          <w:sz w:val="6"/>
          <w:szCs w:val="28"/>
        </w:rPr>
      </w:pPr>
    </w:p>
    <w:p w:rsidR="000802D3" w:rsidRDefault="000802D3" w:rsidP="000802D3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DELIVERY INFORMATION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855"/>
        <w:gridCol w:w="270"/>
        <w:gridCol w:w="3960"/>
        <w:gridCol w:w="1710"/>
      </w:tblGrid>
      <w:tr w:rsidR="00F73083" w:rsidTr="009E65C8">
        <w:trPr>
          <w:trHeight w:val="305"/>
        </w:trPr>
        <w:tc>
          <w:tcPr>
            <w:tcW w:w="5125" w:type="dxa"/>
            <w:gridSpan w:val="2"/>
            <w:shd w:val="clear" w:color="auto" w:fill="D9D9D9" w:themeFill="background1" w:themeFillShade="D9"/>
          </w:tcPr>
          <w:p w:rsidR="009E65C8" w:rsidRDefault="00F73083" w:rsidP="009E65C8">
            <w:pPr>
              <w:rPr>
                <w:b/>
              </w:rPr>
            </w:pPr>
            <w:r>
              <w:rPr>
                <w:b/>
              </w:rPr>
              <w:t>Delivered To</w:t>
            </w:r>
            <w:r w:rsidR="0069591A">
              <w:rPr>
                <w:b/>
              </w:rPr>
              <w:t xml:space="preserve"> (Print Name)</w:t>
            </w:r>
            <w:r w:rsidR="00A86050">
              <w:rPr>
                <w:b/>
              </w:rPr>
              <w:t xml:space="preserve"> and</w:t>
            </w:r>
            <w:r w:rsidR="000C20CC">
              <w:rPr>
                <w:b/>
              </w:rPr>
              <w:t xml:space="preserve"> Signature</w:t>
            </w:r>
            <w:r w:rsidR="003F4B72">
              <w:rPr>
                <w:b/>
              </w:rPr>
              <w:t>:</w:t>
            </w:r>
            <w:r w:rsidR="007A0DFF">
              <w:rPr>
                <w:b/>
              </w:rPr>
              <w:t xml:space="preserve">            </w:t>
            </w:r>
          </w:p>
          <w:p w:rsidR="009E65C8" w:rsidRPr="00DE66F7" w:rsidRDefault="007A0DFF" w:rsidP="009E65C8">
            <w:pPr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F73083" w:rsidRPr="0006466C" w:rsidRDefault="007A0DFF" w:rsidP="007D2AED">
            <w:pPr>
              <w:rPr>
                <w:b/>
              </w:rPr>
            </w:pPr>
            <w:r>
              <w:rPr>
                <w:b/>
              </w:rPr>
              <w:t>Title: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F73083" w:rsidRPr="004A5CE4" w:rsidRDefault="00F73083" w:rsidP="009E65C8">
            <w:r>
              <w:rPr>
                <w:b/>
              </w:rPr>
              <w:t>Date:</w:t>
            </w:r>
          </w:p>
        </w:tc>
      </w:tr>
      <w:tr w:rsidR="00F73083" w:rsidTr="00C632C3">
        <w:trPr>
          <w:trHeight w:val="350"/>
        </w:trPr>
        <w:tc>
          <w:tcPr>
            <w:tcW w:w="4855" w:type="dxa"/>
            <w:shd w:val="clear" w:color="auto" w:fill="auto"/>
          </w:tcPr>
          <w:p w:rsidR="003F4B72" w:rsidRDefault="00F73083" w:rsidP="009E65C8">
            <w:pPr>
              <w:rPr>
                <w:b/>
              </w:rPr>
            </w:pPr>
            <w:r>
              <w:rPr>
                <w:b/>
              </w:rPr>
              <w:t>Delivered By</w:t>
            </w:r>
            <w:r w:rsidR="0069591A">
              <w:rPr>
                <w:b/>
              </w:rPr>
              <w:t xml:space="preserve"> (Print Name)</w:t>
            </w:r>
            <w:r>
              <w:rPr>
                <w:b/>
              </w:rPr>
              <w:t>:</w:t>
            </w:r>
          </w:p>
          <w:p w:rsidR="009E65C8" w:rsidRPr="00DE66F7" w:rsidRDefault="009E65C8" w:rsidP="009E65C8">
            <w:pPr>
              <w:rPr>
                <w:b/>
              </w:rPr>
            </w:pPr>
          </w:p>
        </w:tc>
        <w:tc>
          <w:tcPr>
            <w:tcW w:w="4230" w:type="dxa"/>
            <w:gridSpan w:val="2"/>
            <w:shd w:val="clear" w:color="auto" w:fill="auto"/>
          </w:tcPr>
          <w:p w:rsidR="00F73083" w:rsidRPr="0006466C" w:rsidRDefault="00F73083" w:rsidP="007D2AED">
            <w:pPr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1710" w:type="dxa"/>
            <w:shd w:val="clear" w:color="auto" w:fill="auto"/>
          </w:tcPr>
          <w:p w:rsidR="00F73083" w:rsidRPr="004A5CE4" w:rsidRDefault="00F73083" w:rsidP="009E65C8">
            <w:r>
              <w:rPr>
                <w:b/>
              </w:rPr>
              <w:t>Date:</w:t>
            </w:r>
          </w:p>
        </w:tc>
      </w:tr>
    </w:tbl>
    <w:p w:rsidR="00E64A2A" w:rsidRPr="000802D3" w:rsidRDefault="00E64A2A" w:rsidP="00665EC2">
      <w:pPr>
        <w:tabs>
          <w:tab w:val="left" w:pos="4404"/>
          <w:tab w:val="left" w:pos="4596"/>
        </w:tabs>
        <w:ind w:left="360"/>
        <w:rPr>
          <w:sz w:val="2"/>
        </w:rPr>
      </w:pPr>
    </w:p>
    <w:sectPr w:rsidR="00E64A2A" w:rsidRPr="000802D3" w:rsidSect="0063570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197" w:rsidRDefault="009C6197" w:rsidP="00CA2330">
      <w:pPr>
        <w:spacing w:after="0" w:line="240" w:lineRule="auto"/>
      </w:pPr>
      <w:r>
        <w:separator/>
      </w:r>
    </w:p>
  </w:endnote>
  <w:endnote w:type="continuationSeparator" w:id="0">
    <w:p w:rsidR="009C6197" w:rsidRDefault="009C6197" w:rsidP="00CA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A2A" w:rsidRPr="00CA2330" w:rsidRDefault="009E65C8" w:rsidP="000802D3">
    <w:pPr>
      <w:pStyle w:val="Footer"/>
      <w:tabs>
        <w:tab w:val="clear" w:pos="4680"/>
        <w:tab w:val="clear" w:pos="9360"/>
      </w:tabs>
      <w:rPr>
        <w:sz w:val="14"/>
      </w:rPr>
    </w:pPr>
    <w:r>
      <w:rPr>
        <w:sz w:val="18"/>
      </w:rPr>
      <w:t>10/10</w:t>
    </w:r>
    <w:r w:rsidR="00635708">
      <w:rPr>
        <w:sz w:val="18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197" w:rsidRDefault="009C6197" w:rsidP="00CA2330">
      <w:pPr>
        <w:spacing w:after="0" w:line="240" w:lineRule="auto"/>
      </w:pPr>
      <w:r>
        <w:separator/>
      </w:r>
    </w:p>
  </w:footnote>
  <w:footnote w:type="continuationSeparator" w:id="0">
    <w:p w:rsidR="009C6197" w:rsidRDefault="009C6197" w:rsidP="00CA2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B72" w:rsidRDefault="00277AF3" w:rsidP="00277AF3">
    <w:pPr>
      <w:pStyle w:val="Header"/>
      <w:jc w:val="center"/>
      <w:rPr>
        <w:sz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476250</wp:posOffset>
          </wp:positionH>
          <wp:positionV relativeFrom="paragraph">
            <wp:posOffset>-295275</wp:posOffset>
          </wp:positionV>
          <wp:extent cx="857250" cy="857250"/>
          <wp:effectExtent l="0" t="0" r="0" b="0"/>
          <wp:wrapNone/>
          <wp:docPr id="6" name="Picture 6" descr="https://www.scusd.edu/sites/main/files/file-attachments/scusd-logo_hr.jpg?14824417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cusd.edu/sites/main/files/file-attachments/scusd-logo_hr.jpg?148244175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AF3">
      <w:rPr>
        <w:noProof/>
        <w:sz w:val="28"/>
      </w:rPr>
      <w:t xml:space="preserve"> </w:t>
    </w:r>
    <w:r w:rsidRPr="00277AF3">
      <w:rPr>
        <w:sz w:val="28"/>
      </w:rPr>
      <w:t>Technology Services</w:t>
    </w:r>
  </w:p>
  <w:p w:rsidR="00277AF3" w:rsidRPr="00277AF3" w:rsidRDefault="00277AF3" w:rsidP="00277AF3">
    <w:pPr>
      <w:pStyle w:val="Header"/>
      <w:jc w:val="center"/>
      <w:rPr>
        <w:sz w:val="12"/>
      </w:rPr>
    </w:pPr>
  </w:p>
  <w:p w:rsidR="00277AF3" w:rsidRPr="00277AF3" w:rsidRDefault="00277AF3" w:rsidP="00277AF3">
    <w:pPr>
      <w:pStyle w:val="Header"/>
      <w:jc w:val="center"/>
      <w:rPr>
        <w:sz w:val="36"/>
        <w:szCs w:val="32"/>
        <w:u w:val="single"/>
      </w:rPr>
    </w:pPr>
    <w:r w:rsidRPr="00277AF3">
      <w:rPr>
        <w:sz w:val="36"/>
        <w:szCs w:val="32"/>
        <w:u w:val="single"/>
      </w:rPr>
      <w:t>Request for District Cell Phone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52AEB"/>
    <w:multiLevelType w:val="hybridMultilevel"/>
    <w:tmpl w:val="69788E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lG12pmU+KoXdyWsAV7hYcJcRGA238KyuiitvFD6YtgB5s9Hh7bhTrfL59mUCFZwR2LL3CvkrbcOAo/TchfEZg==" w:salt="LutifLNao92h89CgqYl3vg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C3"/>
    <w:rsid w:val="00026210"/>
    <w:rsid w:val="00030A67"/>
    <w:rsid w:val="000428C7"/>
    <w:rsid w:val="0006466C"/>
    <w:rsid w:val="000802D3"/>
    <w:rsid w:val="000850DD"/>
    <w:rsid w:val="0009616E"/>
    <w:rsid w:val="00096C23"/>
    <w:rsid w:val="000B762E"/>
    <w:rsid w:val="000C20CC"/>
    <w:rsid w:val="000C4924"/>
    <w:rsid w:val="00147C3B"/>
    <w:rsid w:val="00150D46"/>
    <w:rsid w:val="001574E5"/>
    <w:rsid w:val="00165655"/>
    <w:rsid w:val="00187F70"/>
    <w:rsid w:val="001F6DE7"/>
    <w:rsid w:val="00231DAD"/>
    <w:rsid w:val="002517EF"/>
    <w:rsid w:val="00265FC6"/>
    <w:rsid w:val="00277AF3"/>
    <w:rsid w:val="00280A5C"/>
    <w:rsid w:val="002D5ADA"/>
    <w:rsid w:val="002D5BB4"/>
    <w:rsid w:val="002E67AD"/>
    <w:rsid w:val="002F6734"/>
    <w:rsid w:val="003007CF"/>
    <w:rsid w:val="00305909"/>
    <w:rsid w:val="00345B66"/>
    <w:rsid w:val="0034743F"/>
    <w:rsid w:val="003525CD"/>
    <w:rsid w:val="00373C17"/>
    <w:rsid w:val="003B0DFE"/>
    <w:rsid w:val="003D1DD9"/>
    <w:rsid w:val="003F4B72"/>
    <w:rsid w:val="004010FE"/>
    <w:rsid w:val="0049790B"/>
    <w:rsid w:val="00524829"/>
    <w:rsid w:val="0054402C"/>
    <w:rsid w:val="005615FD"/>
    <w:rsid w:val="00594D83"/>
    <w:rsid w:val="0059603A"/>
    <w:rsid w:val="005A118E"/>
    <w:rsid w:val="005E1200"/>
    <w:rsid w:val="006100E0"/>
    <w:rsid w:val="00635708"/>
    <w:rsid w:val="00646E36"/>
    <w:rsid w:val="00657D5F"/>
    <w:rsid w:val="00661CD5"/>
    <w:rsid w:val="00665EC2"/>
    <w:rsid w:val="0067058D"/>
    <w:rsid w:val="00691A0A"/>
    <w:rsid w:val="00693E94"/>
    <w:rsid w:val="0069591A"/>
    <w:rsid w:val="006A46B2"/>
    <w:rsid w:val="006B1864"/>
    <w:rsid w:val="006D43C5"/>
    <w:rsid w:val="007029E0"/>
    <w:rsid w:val="007447C5"/>
    <w:rsid w:val="00760988"/>
    <w:rsid w:val="00785F19"/>
    <w:rsid w:val="007866F6"/>
    <w:rsid w:val="0079686E"/>
    <w:rsid w:val="007A0DFF"/>
    <w:rsid w:val="007A63AC"/>
    <w:rsid w:val="007D24EC"/>
    <w:rsid w:val="007F2395"/>
    <w:rsid w:val="00811B0F"/>
    <w:rsid w:val="00821FCC"/>
    <w:rsid w:val="00824A01"/>
    <w:rsid w:val="00884597"/>
    <w:rsid w:val="00884A05"/>
    <w:rsid w:val="0089222B"/>
    <w:rsid w:val="008D02A1"/>
    <w:rsid w:val="008F0D07"/>
    <w:rsid w:val="00924770"/>
    <w:rsid w:val="00944D09"/>
    <w:rsid w:val="00952979"/>
    <w:rsid w:val="009659B6"/>
    <w:rsid w:val="009C6197"/>
    <w:rsid w:val="009C78D3"/>
    <w:rsid w:val="009E65C8"/>
    <w:rsid w:val="009E6C3B"/>
    <w:rsid w:val="00A14D1A"/>
    <w:rsid w:val="00A51335"/>
    <w:rsid w:val="00A743C3"/>
    <w:rsid w:val="00A86050"/>
    <w:rsid w:val="00AA01EE"/>
    <w:rsid w:val="00AB0A98"/>
    <w:rsid w:val="00AB73C7"/>
    <w:rsid w:val="00AC201C"/>
    <w:rsid w:val="00AF494B"/>
    <w:rsid w:val="00B159B5"/>
    <w:rsid w:val="00B27D6F"/>
    <w:rsid w:val="00B32971"/>
    <w:rsid w:val="00B35577"/>
    <w:rsid w:val="00B41016"/>
    <w:rsid w:val="00B505AE"/>
    <w:rsid w:val="00B52C82"/>
    <w:rsid w:val="00B52D56"/>
    <w:rsid w:val="00B53E32"/>
    <w:rsid w:val="00B84FCD"/>
    <w:rsid w:val="00B85DD9"/>
    <w:rsid w:val="00B94D92"/>
    <w:rsid w:val="00BA7F77"/>
    <w:rsid w:val="00BD1B89"/>
    <w:rsid w:val="00BF262E"/>
    <w:rsid w:val="00BF3538"/>
    <w:rsid w:val="00C20A32"/>
    <w:rsid w:val="00C219E7"/>
    <w:rsid w:val="00C370D8"/>
    <w:rsid w:val="00C55529"/>
    <w:rsid w:val="00C632C3"/>
    <w:rsid w:val="00C77044"/>
    <w:rsid w:val="00CA2330"/>
    <w:rsid w:val="00CD1256"/>
    <w:rsid w:val="00CD5CDE"/>
    <w:rsid w:val="00CD7498"/>
    <w:rsid w:val="00CF6A91"/>
    <w:rsid w:val="00D20851"/>
    <w:rsid w:val="00D37AAA"/>
    <w:rsid w:val="00D4004C"/>
    <w:rsid w:val="00D40E97"/>
    <w:rsid w:val="00D637DA"/>
    <w:rsid w:val="00D76974"/>
    <w:rsid w:val="00D775C4"/>
    <w:rsid w:val="00DA35C5"/>
    <w:rsid w:val="00DD6B29"/>
    <w:rsid w:val="00DE66F7"/>
    <w:rsid w:val="00E06E6F"/>
    <w:rsid w:val="00E16545"/>
    <w:rsid w:val="00E20115"/>
    <w:rsid w:val="00E45475"/>
    <w:rsid w:val="00E64A2A"/>
    <w:rsid w:val="00E964E9"/>
    <w:rsid w:val="00EB263A"/>
    <w:rsid w:val="00EC3F2F"/>
    <w:rsid w:val="00EC709F"/>
    <w:rsid w:val="00EE4C9C"/>
    <w:rsid w:val="00F0250F"/>
    <w:rsid w:val="00F2290D"/>
    <w:rsid w:val="00F41836"/>
    <w:rsid w:val="00F51EB9"/>
    <w:rsid w:val="00F534D8"/>
    <w:rsid w:val="00F627DF"/>
    <w:rsid w:val="00F67B6A"/>
    <w:rsid w:val="00F73083"/>
    <w:rsid w:val="00FA78C6"/>
    <w:rsid w:val="00FB4B74"/>
    <w:rsid w:val="00FC2AA5"/>
    <w:rsid w:val="00FD1376"/>
    <w:rsid w:val="00FD30AE"/>
    <w:rsid w:val="00FE2EDA"/>
    <w:rsid w:val="00FE5466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FCD97190-E31B-41DD-B61B-AE142F95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A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2A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C2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5F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15F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A2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330"/>
  </w:style>
  <w:style w:type="paragraph" w:styleId="Footer">
    <w:name w:val="footer"/>
    <w:basedOn w:val="Normal"/>
    <w:link w:val="FooterChar"/>
    <w:uiPriority w:val="99"/>
    <w:unhideWhenUsed/>
    <w:rsid w:val="00CA2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scusd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taha\Desktop\REQUEST%20ACCESS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AFCB32BDC04B279AF0ED7219F01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676EF-60BE-42AE-B0C5-5CE7864546C3}"/>
      </w:docPartPr>
      <w:docPartBody>
        <w:p w:rsidR="00952050" w:rsidRDefault="00CD24D5" w:rsidP="00CD24D5">
          <w:pPr>
            <w:pStyle w:val="13AFCB32BDC04B279AF0ED7219F01E05"/>
          </w:pPr>
          <w:r w:rsidRPr="007F5CBC">
            <w:rPr>
              <w:rStyle w:val="PlaceholderText"/>
            </w:rPr>
            <w:t>Click here to enter text.</w:t>
          </w:r>
        </w:p>
      </w:docPartBody>
    </w:docPart>
    <w:docPart>
      <w:docPartPr>
        <w:name w:val="71C231D391B04D3A88D3806EADD5B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E91AE-A69F-4710-870B-90FA6AB2FCFC}"/>
      </w:docPartPr>
      <w:docPartBody>
        <w:p w:rsidR="00952050" w:rsidRDefault="00CD24D5" w:rsidP="00CD24D5">
          <w:pPr>
            <w:pStyle w:val="71C231D391B04D3A88D3806EADD5BC41"/>
          </w:pPr>
          <w:r w:rsidRPr="007F5CBC">
            <w:rPr>
              <w:rStyle w:val="PlaceholderText"/>
            </w:rPr>
            <w:t>Click here to enter text.</w:t>
          </w:r>
        </w:p>
      </w:docPartBody>
    </w:docPart>
    <w:docPart>
      <w:docPartPr>
        <w:name w:val="D94AF2E54FA849B3A9E3D152DDAAC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12279-BC94-4C89-B994-D2827C8B5999}"/>
      </w:docPartPr>
      <w:docPartBody>
        <w:p w:rsidR="00952050" w:rsidRDefault="00CD24D5" w:rsidP="00CD24D5">
          <w:pPr>
            <w:pStyle w:val="D94AF2E54FA849B3A9E3D152DDAAC773"/>
          </w:pPr>
          <w:r w:rsidRPr="007F5CBC">
            <w:rPr>
              <w:rStyle w:val="PlaceholderText"/>
            </w:rPr>
            <w:t>Click here to enter text.</w:t>
          </w:r>
        </w:p>
      </w:docPartBody>
    </w:docPart>
    <w:docPart>
      <w:docPartPr>
        <w:name w:val="F75199F1160C40EEA862DA318B03A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E21A3-DC89-4EC8-AAFE-016457B00A70}"/>
      </w:docPartPr>
      <w:docPartBody>
        <w:p w:rsidR="00952050" w:rsidRDefault="00CD24D5" w:rsidP="00CD24D5">
          <w:pPr>
            <w:pStyle w:val="F75199F1160C40EEA862DA318B03AD52"/>
          </w:pPr>
          <w:r w:rsidRPr="007F5CBC">
            <w:rPr>
              <w:rStyle w:val="PlaceholderText"/>
            </w:rPr>
            <w:t>Click here to enter text.</w:t>
          </w:r>
        </w:p>
      </w:docPartBody>
    </w:docPart>
    <w:docPart>
      <w:docPartPr>
        <w:name w:val="5FF5ED1D510D4A80BD7267C4DA8A9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6DE19-D78D-4155-80AC-307752C1ABA4}"/>
      </w:docPartPr>
      <w:docPartBody>
        <w:p w:rsidR="00952050" w:rsidRDefault="00CD24D5" w:rsidP="00CD24D5">
          <w:pPr>
            <w:pStyle w:val="5FF5ED1D510D4A80BD7267C4DA8A96B3"/>
          </w:pPr>
          <w:r w:rsidRPr="007F5CBC">
            <w:rPr>
              <w:rStyle w:val="PlaceholderText"/>
            </w:rPr>
            <w:t>Click here to enter text.</w:t>
          </w:r>
        </w:p>
      </w:docPartBody>
    </w:docPart>
    <w:docPart>
      <w:docPartPr>
        <w:name w:val="3DAF6E28A90D4637A45042C281213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6F43C-8CD9-41F2-B31A-7220852DCC14}"/>
      </w:docPartPr>
      <w:docPartBody>
        <w:p w:rsidR="00952050" w:rsidRDefault="00CD24D5" w:rsidP="00CD24D5">
          <w:pPr>
            <w:pStyle w:val="3DAF6E28A90D4637A45042C2812138B5"/>
          </w:pPr>
          <w:r w:rsidRPr="007F5CBC">
            <w:rPr>
              <w:rStyle w:val="PlaceholderText"/>
            </w:rPr>
            <w:t>Click here to enter text.</w:t>
          </w:r>
        </w:p>
      </w:docPartBody>
    </w:docPart>
    <w:docPart>
      <w:docPartPr>
        <w:name w:val="221C274ABDD14BB49C488FB9885A7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4C8B5-E96F-43E9-989D-7E51EDAF333E}"/>
      </w:docPartPr>
      <w:docPartBody>
        <w:p w:rsidR="00952050" w:rsidRDefault="00CD24D5" w:rsidP="00CD24D5">
          <w:pPr>
            <w:pStyle w:val="221C274ABDD14BB49C488FB9885A708D"/>
          </w:pPr>
          <w:r w:rsidRPr="007F5CBC">
            <w:rPr>
              <w:rStyle w:val="PlaceholderText"/>
            </w:rPr>
            <w:t>Click here to enter text.</w:t>
          </w:r>
        </w:p>
      </w:docPartBody>
    </w:docPart>
    <w:docPart>
      <w:docPartPr>
        <w:name w:val="C42B49F32E084A5B85874459C1319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7A0B0-4394-4FA8-B153-C138F0262BFF}"/>
      </w:docPartPr>
      <w:docPartBody>
        <w:p w:rsidR="00952050" w:rsidRDefault="00CD24D5" w:rsidP="00CD24D5">
          <w:pPr>
            <w:pStyle w:val="C42B49F32E084A5B85874459C1319367"/>
          </w:pPr>
          <w:r w:rsidRPr="007F5CBC">
            <w:rPr>
              <w:rStyle w:val="PlaceholderText"/>
            </w:rPr>
            <w:t>Click here to enter text.</w:t>
          </w:r>
        </w:p>
      </w:docPartBody>
    </w:docPart>
    <w:docPart>
      <w:docPartPr>
        <w:name w:val="7BFFFEBDE9E44F8A92F6B787ED7D4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C53DB-AB41-471A-8BC2-E82DBBCB66F2}"/>
      </w:docPartPr>
      <w:docPartBody>
        <w:p w:rsidR="00952050" w:rsidRDefault="00CD24D5" w:rsidP="00CD24D5">
          <w:pPr>
            <w:pStyle w:val="7BFFFEBDE9E44F8A92F6B787ED7D4E1E"/>
          </w:pPr>
          <w:r w:rsidRPr="007F5CBC">
            <w:rPr>
              <w:rStyle w:val="PlaceholderText"/>
            </w:rPr>
            <w:t>Click here to enter text.</w:t>
          </w:r>
        </w:p>
      </w:docPartBody>
    </w:docPart>
    <w:docPart>
      <w:docPartPr>
        <w:name w:val="B4B3B18341AA4BE9B28839FA8104F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73948-7F87-4006-A0D4-C1672EB9D508}"/>
      </w:docPartPr>
      <w:docPartBody>
        <w:p w:rsidR="00952050" w:rsidRDefault="00CD24D5" w:rsidP="00CD24D5">
          <w:pPr>
            <w:pStyle w:val="B4B3B18341AA4BE9B28839FA8104F836"/>
          </w:pPr>
          <w:r w:rsidRPr="007F5CBC">
            <w:rPr>
              <w:rStyle w:val="PlaceholderText"/>
            </w:rPr>
            <w:t>Click here to enter text.</w:t>
          </w:r>
        </w:p>
      </w:docPartBody>
    </w:docPart>
    <w:docPart>
      <w:docPartPr>
        <w:name w:val="20356374F6DC47C0A34A694587556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888AD-5157-4E38-9BE2-C921430DBDAB}"/>
      </w:docPartPr>
      <w:docPartBody>
        <w:p w:rsidR="00952050" w:rsidRDefault="00CD24D5" w:rsidP="00CD24D5">
          <w:pPr>
            <w:pStyle w:val="20356374F6DC47C0A34A6945875561DF"/>
          </w:pPr>
          <w:r w:rsidRPr="007F5CBC">
            <w:rPr>
              <w:rStyle w:val="PlaceholderText"/>
            </w:rPr>
            <w:t>Click here to enter text.</w:t>
          </w:r>
        </w:p>
      </w:docPartBody>
    </w:docPart>
    <w:docPart>
      <w:docPartPr>
        <w:name w:val="9F1FC3A7FCBA45B1A9A97024E9ACA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D8413-F84E-4854-9E40-B9D21F59BBBB}"/>
      </w:docPartPr>
      <w:docPartBody>
        <w:p w:rsidR="00952050" w:rsidRDefault="00CD24D5" w:rsidP="00CD24D5">
          <w:pPr>
            <w:pStyle w:val="9F1FC3A7FCBA45B1A9A97024E9ACA710"/>
          </w:pPr>
          <w:r w:rsidRPr="007F5CBC">
            <w:rPr>
              <w:rStyle w:val="PlaceholderText"/>
            </w:rPr>
            <w:t>Click here to enter text.</w:t>
          </w:r>
        </w:p>
      </w:docPartBody>
    </w:docPart>
    <w:docPart>
      <w:docPartPr>
        <w:name w:val="9F3500E7AC4D49669020D901AD23B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42641-9226-4D5C-A814-FC48C4734E1E}"/>
      </w:docPartPr>
      <w:docPartBody>
        <w:p w:rsidR="00952050" w:rsidRDefault="00CD24D5" w:rsidP="00CD24D5">
          <w:pPr>
            <w:pStyle w:val="9F3500E7AC4D49669020D901AD23B4E2"/>
          </w:pPr>
          <w:r w:rsidRPr="007F5CBC">
            <w:rPr>
              <w:rStyle w:val="PlaceholderText"/>
            </w:rPr>
            <w:t>Click here to enter text.</w:t>
          </w:r>
        </w:p>
      </w:docPartBody>
    </w:docPart>
    <w:docPart>
      <w:docPartPr>
        <w:name w:val="111D2198E12746BA8DDBFB7AECF1B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99C95-8804-45B3-AD76-861A50603448}"/>
      </w:docPartPr>
      <w:docPartBody>
        <w:p w:rsidR="00952050" w:rsidRDefault="00CD24D5" w:rsidP="00CD24D5">
          <w:pPr>
            <w:pStyle w:val="111D2198E12746BA8DDBFB7AECF1B950"/>
          </w:pPr>
          <w:r w:rsidRPr="007F5CBC">
            <w:rPr>
              <w:rStyle w:val="PlaceholderText"/>
            </w:rPr>
            <w:t>Click here to enter text.</w:t>
          </w:r>
        </w:p>
      </w:docPartBody>
    </w:docPart>
    <w:docPart>
      <w:docPartPr>
        <w:name w:val="3FD4AD7157E244FF83BB12AB54543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8D046-C945-427E-9584-011D7547E486}"/>
      </w:docPartPr>
      <w:docPartBody>
        <w:p w:rsidR="00952050" w:rsidRDefault="00CD24D5" w:rsidP="00CD24D5">
          <w:pPr>
            <w:pStyle w:val="3FD4AD7157E244FF83BB12AB54543C19"/>
          </w:pPr>
          <w:r w:rsidRPr="007F5CBC">
            <w:rPr>
              <w:rStyle w:val="PlaceholderText"/>
            </w:rPr>
            <w:t>Click here to enter text.</w:t>
          </w:r>
        </w:p>
      </w:docPartBody>
    </w:docPart>
    <w:docPart>
      <w:docPartPr>
        <w:name w:val="3669447A116A45B08E71A58E41E65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48B9B-74CF-4E23-BF37-90697F4948DB}"/>
      </w:docPartPr>
      <w:docPartBody>
        <w:p w:rsidR="00952050" w:rsidRDefault="00CD24D5" w:rsidP="00CD24D5">
          <w:pPr>
            <w:pStyle w:val="3669447A116A45B08E71A58E41E65592"/>
          </w:pPr>
          <w:r w:rsidRPr="007F5CBC">
            <w:rPr>
              <w:rStyle w:val="PlaceholderText"/>
            </w:rPr>
            <w:t>Click here to enter text.</w:t>
          </w:r>
        </w:p>
      </w:docPartBody>
    </w:docPart>
    <w:docPart>
      <w:docPartPr>
        <w:name w:val="CEE0E0195DDD4844974C36671BB2C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03D03-B1CE-4104-8B9B-A277CB234A18}"/>
      </w:docPartPr>
      <w:docPartBody>
        <w:p w:rsidR="00952050" w:rsidRDefault="00CD24D5" w:rsidP="00CD24D5">
          <w:pPr>
            <w:pStyle w:val="CEE0E0195DDD4844974C36671BB2CEB0"/>
          </w:pPr>
          <w:r w:rsidRPr="007F5CBC">
            <w:rPr>
              <w:rStyle w:val="PlaceholderText"/>
            </w:rPr>
            <w:t>Click here to enter text.</w:t>
          </w:r>
        </w:p>
      </w:docPartBody>
    </w:docPart>
    <w:docPart>
      <w:docPartPr>
        <w:name w:val="58ACF94C3DB64FA18BDD4DF34D375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39594-A4B9-4A90-9785-C064EC6FCC8F}"/>
      </w:docPartPr>
      <w:docPartBody>
        <w:p w:rsidR="00952050" w:rsidRDefault="00CD24D5" w:rsidP="00CD24D5">
          <w:pPr>
            <w:pStyle w:val="58ACF94C3DB64FA18BDD4DF34D37597C"/>
          </w:pPr>
          <w:r w:rsidRPr="007F5CBC">
            <w:rPr>
              <w:rStyle w:val="PlaceholderText"/>
            </w:rPr>
            <w:t>Click here to enter text.</w:t>
          </w:r>
        </w:p>
      </w:docPartBody>
    </w:docPart>
    <w:docPart>
      <w:docPartPr>
        <w:name w:val="70B75BCA007248E1A804585C11002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681E5-1510-4327-BEEB-283E216BF91A}"/>
      </w:docPartPr>
      <w:docPartBody>
        <w:p w:rsidR="00952050" w:rsidRDefault="00CD24D5" w:rsidP="00CD24D5">
          <w:pPr>
            <w:pStyle w:val="70B75BCA007248E1A804585C110027FA"/>
          </w:pPr>
          <w:r w:rsidRPr="007F5CBC">
            <w:rPr>
              <w:rStyle w:val="PlaceholderText"/>
            </w:rPr>
            <w:t>Click here to enter text.</w:t>
          </w:r>
        </w:p>
      </w:docPartBody>
    </w:docPart>
    <w:docPart>
      <w:docPartPr>
        <w:name w:val="3908E3E271EE408CB3DB3B55047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F8493-43F2-48C4-B808-2CABF48C168E}"/>
      </w:docPartPr>
      <w:docPartBody>
        <w:p w:rsidR="00952050" w:rsidRDefault="00CD24D5" w:rsidP="00CD24D5">
          <w:pPr>
            <w:pStyle w:val="3908E3E271EE408CB3DB3B550478DA6B"/>
          </w:pPr>
          <w:r w:rsidRPr="007F5CBC">
            <w:rPr>
              <w:rStyle w:val="PlaceholderText"/>
            </w:rPr>
            <w:t>Click here to enter text.</w:t>
          </w:r>
        </w:p>
      </w:docPartBody>
    </w:docPart>
    <w:docPart>
      <w:docPartPr>
        <w:name w:val="96CC3AE7CAA14F64A4BE54D04A6FB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FDC34-65D6-4DED-8A9A-1CD6BFA13C27}"/>
      </w:docPartPr>
      <w:docPartBody>
        <w:p w:rsidR="00952050" w:rsidRDefault="00CD24D5" w:rsidP="00CD24D5">
          <w:pPr>
            <w:pStyle w:val="96CC3AE7CAA14F64A4BE54D04A6FBB6D"/>
          </w:pPr>
          <w:r w:rsidRPr="007F5CBC">
            <w:rPr>
              <w:rStyle w:val="PlaceholderText"/>
            </w:rPr>
            <w:t>Click here to enter text.</w:t>
          </w:r>
        </w:p>
      </w:docPartBody>
    </w:docPart>
    <w:docPart>
      <w:docPartPr>
        <w:name w:val="82C989078E4A4C6BBE51C729C5A3A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1BB10-092F-4CBB-A5E5-B639578208C7}"/>
      </w:docPartPr>
      <w:docPartBody>
        <w:p w:rsidR="00952050" w:rsidRDefault="00CD24D5" w:rsidP="00CD24D5">
          <w:pPr>
            <w:pStyle w:val="82C989078E4A4C6BBE51C729C5A3A536"/>
          </w:pPr>
          <w:r w:rsidRPr="007F5CBC">
            <w:rPr>
              <w:rStyle w:val="PlaceholderText"/>
            </w:rPr>
            <w:t>Click here to enter text.</w:t>
          </w:r>
        </w:p>
      </w:docPartBody>
    </w:docPart>
    <w:docPart>
      <w:docPartPr>
        <w:name w:val="6E642192DD8141C7BB42F661109BB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FB009-0EA3-4187-BF4A-750B51597CD3}"/>
      </w:docPartPr>
      <w:docPartBody>
        <w:p w:rsidR="00952050" w:rsidRDefault="00CD24D5" w:rsidP="00CD24D5">
          <w:pPr>
            <w:pStyle w:val="6E642192DD8141C7BB42F661109BB341"/>
          </w:pPr>
          <w:r w:rsidRPr="007F5CBC">
            <w:rPr>
              <w:rStyle w:val="PlaceholderText"/>
            </w:rPr>
            <w:t>Click here to enter text.</w:t>
          </w:r>
        </w:p>
      </w:docPartBody>
    </w:docPart>
    <w:docPart>
      <w:docPartPr>
        <w:name w:val="CC2694861AAE4E1DB684C8A5BBF5C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E711A-9064-412A-8571-DF934362CF25}"/>
      </w:docPartPr>
      <w:docPartBody>
        <w:p w:rsidR="00952050" w:rsidRDefault="00CD24D5" w:rsidP="00CD24D5">
          <w:pPr>
            <w:pStyle w:val="CC2694861AAE4E1DB684C8A5BBF5CAD8"/>
          </w:pPr>
          <w:r w:rsidRPr="007F5CBC">
            <w:rPr>
              <w:rStyle w:val="PlaceholderText"/>
            </w:rPr>
            <w:t>Click here to enter text.</w:t>
          </w:r>
        </w:p>
      </w:docPartBody>
    </w:docPart>
    <w:docPart>
      <w:docPartPr>
        <w:name w:val="8DE4F8B309434427B848C4C187448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8AD31-249C-428A-973A-8FEF7F1B0809}"/>
      </w:docPartPr>
      <w:docPartBody>
        <w:p w:rsidR="00952050" w:rsidRDefault="00CD24D5" w:rsidP="00CD24D5">
          <w:pPr>
            <w:pStyle w:val="8DE4F8B309434427B848C4C187448462"/>
          </w:pPr>
          <w:r w:rsidRPr="007F5CBC">
            <w:rPr>
              <w:rStyle w:val="PlaceholderText"/>
            </w:rPr>
            <w:t>Click here to enter text.</w:t>
          </w:r>
        </w:p>
      </w:docPartBody>
    </w:docPart>
    <w:docPart>
      <w:docPartPr>
        <w:name w:val="CB05B6E901FE44F188E6115633D71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369D7-AEA1-43CA-ABAB-713713D3D104}"/>
      </w:docPartPr>
      <w:docPartBody>
        <w:p w:rsidR="00952050" w:rsidRDefault="00CD24D5" w:rsidP="00CD24D5">
          <w:pPr>
            <w:pStyle w:val="CB05B6E901FE44F188E6115633D71E9E"/>
          </w:pPr>
          <w:r w:rsidRPr="007F5CBC">
            <w:rPr>
              <w:rStyle w:val="PlaceholderText"/>
            </w:rPr>
            <w:t>Click here to enter text.</w:t>
          </w:r>
        </w:p>
      </w:docPartBody>
    </w:docPart>
    <w:docPart>
      <w:docPartPr>
        <w:name w:val="F6AC2054F09E4793BE1FCD3718E14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01ADE-3E50-4EFC-84E1-AD60380F06D6}"/>
      </w:docPartPr>
      <w:docPartBody>
        <w:p w:rsidR="00952050" w:rsidRDefault="00CD24D5" w:rsidP="00CD24D5">
          <w:pPr>
            <w:pStyle w:val="F6AC2054F09E4793BE1FCD3718E14544"/>
          </w:pPr>
          <w:r w:rsidRPr="007F5CBC">
            <w:rPr>
              <w:rStyle w:val="PlaceholderText"/>
            </w:rPr>
            <w:t>Click here to enter text.</w:t>
          </w:r>
        </w:p>
      </w:docPartBody>
    </w:docPart>
    <w:docPart>
      <w:docPartPr>
        <w:name w:val="EF5EBE84B73447A78731BC301FA6D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4DAB2-97E1-4932-B601-578BA57F71B9}"/>
      </w:docPartPr>
      <w:docPartBody>
        <w:p w:rsidR="00952050" w:rsidRDefault="00CD24D5" w:rsidP="00CD24D5">
          <w:pPr>
            <w:pStyle w:val="EF5EBE84B73447A78731BC301FA6D2EF"/>
          </w:pPr>
          <w:r w:rsidRPr="007F5CBC">
            <w:rPr>
              <w:rStyle w:val="PlaceholderText"/>
            </w:rPr>
            <w:t>Click here to enter text.</w:t>
          </w:r>
        </w:p>
      </w:docPartBody>
    </w:docPart>
    <w:docPart>
      <w:docPartPr>
        <w:name w:val="A25F31975A6E44F3A95995F640859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D3C09-77AA-4DF2-91A7-463BD75D9118}"/>
      </w:docPartPr>
      <w:docPartBody>
        <w:p w:rsidR="009E5AF1" w:rsidRDefault="0024685F" w:rsidP="0024685F">
          <w:pPr>
            <w:pStyle w:val="A25F31975A6E44F3A95995F640859A74"/>
          </w:pPr>
          <w:r w:rsidRPr="007F5CBC">
            <w:rPr>
              <w:rStyle w:val="PlaceholderText"/>
            </w:rPr>
            <w:t>Click here to enter text.</w:t>
          </w:r>
        </w:p>
      </w:docPartBody>
    </w:docPart>
    <w:docPart>
      <w:docPartPr>
        <w:name w:val="05BBF5BD7FDB4F2192D177E8C9013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B89D2-A103-4953-9E7D-DBA8285E2DC3}"/>
      </w:docPartPr>
      <w:docPartBody>
        <w:p w:rsidR="00016391" w:rsidRDefault="009E5AF1" w:rsidP="009E5AF1">
          <w:pPr>
            <w:pStyle w:val="05BBF5BD7FDB4F2192D177E8C901370A"/>
          </w:pPr>
          <w:r w:rsidRPr="007F5CBC">
            <w:rPr>
              <w:rStyle w:val="PlaceholderText"/>
            </w:rPr>
            <w:t>Click here to enter text.</w:t>
          </w:r>
        </w:p>
      </w:docPartBody>
    </w:docPart>
    <w:docPart>
      <w:docPartPr>
        <w:name w:val="24E28DA0E67E4BA5A77E3F5C2252A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009CC-1754-4F28-9E7C-DB48A0BE4184}"/>
      </w:docPartPr>
      <w:docPartBody>
        <w:p w:rsidR="00016391" w:rsidRDefault="009E5AF1" w:rsidP="009E5AF1">
          <w:pPr>
            <w:pStyle w:val="24E28DA0E67E4BA5A77E3F5C2252A998"/>
          </w:pPr>
          <w:r w:rsidRPr="007F5CBC">
            <w:rPr>
              <w:rStyle w:val="PlaceholderText"/>
            </w:rPr>
            <w:t>Click here to enter text.</w:t>
          </w:r>
        </w:p>
      </w:docPartBody>
    </w:docPart>
    <w:docPart>
      <w:docPartPr>
        <w:name w:val="A0537BF268414441830B4723F6226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1C22E-ADA0-4128-9EF4-9DDEF7E97FC4}"/>
      </w:docPartPr>
      <w:docPartBody>
        <w:p w:rsidR="00016391" w:rsidRDefault="009E5AF1" w:rsidP="009E5AF1">
          <w:pPr>
            <w:pStyle w:val="A0537BF268414441830B4723F622602D"/>
          </w:pPr>
          <w:r w:rsidRPr="007F5CB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46"/>
    <w:rsid w:val="00016391"/>
    <w:rsid w:val="000325FC"/>
    <w:rsid w:val="001E4C86"/>
    <w:rsid w:val="0024685F"/>
    <w:rsid w:val="00273503"/>
    <w:rsid w:val="004015CF"/>
    <w:rsid w:val="00425FC9"/>
    <w:rsid w:val="00463F5C"/>
    <w:rsid w:val="00496ADA"/>
    <w:rsid w:val="005021B7"/>
    <w:rsid w:val="00952050"/>
    <w:rsid w:val="009E5AF1"/>
    <w:rsid w:val="00A67011"/>
    <w:rsid w:val="00A809BB"/>
    <w:rsid w:val="00AD46CE"/>
    <w:rsid w:val="00B30FEF"/>
    <w:rsid w:val="00BB6A62"/>
    <w:rsid w:val="00BD2744"/>
    <w:rsid w:val="00CD24D5"/>
    <w:rsid w:val="00CF167B"/>
    <w:rsid w:val="00D51893"/>
    <w:rsid w:val="00DA6758"/>
    <w:rsid w:val="00DE6346"/>
    <w:rsid w:val="00EB010A"/>
    <w:rsid w:val="00EC684F"/>
    <w:rsid w:val="00F5057E"/>
    <w:rsid w:val="00F61362"/>
    <w:rsid w:val="00FD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6391"/>
    <w:rPr>
      <w:color w:val="808080"/>
    </w:rPr>
  </w:style>
  <w:style w:type="paragraph" w:customStyle="1" w:styleId="60F30C9D6F70488AA36241C118517380">
    <w:name w:val="60F30C9D6F70488AA36241C118517380"/>
    <w:rsid w:val="00A809BB"/>
  </w:style>
  <w:style w:type="paragraph" w:customStyle="1" w:styleId="D7BD945EF8764522AED35902732F2F26">
    <w:name w:val="D7BD945EF8764522AED35902732F2F26"/>
    <w:rsid w:val="00A809BB"/>
  </w:style>
  <w:style w:type="paragraph" w:customStyle="1" w:styleId="381516E74B3244998D9F3706FA0F34DC">
    <w:name w:val="381516E74B3244998D9F3706FA0F34DC"/>
    <w:rsid w:val="00A809BB"/>
  </w:style>
  <w:style w:type="paragraph" w:customStyle="1" w:styleId="2F3BC20C2BDB45B9A4F182899F999F8C">
    <w:name w:val="2F3BC20C2BDB45B9A4F182899F999F8C"/>
    <w:rsid w:val="00A809BB"/>
  </w:style>
  <w:style w:type="paragraph" w:customStyle="1" w:styleId="01E14251A38C4DE8BFAEE06F6524627E">
    <w:name w:val="01E14251A38C4DE8BFAEE06F6524627E"/>
    <w:rsid w:val="00A809BB"/>
  </w:style>
  <w:style w:type="paragraph" w:customStyle="1" w:styleId="CD962B917A584709A6494CA14E1AD3CB">
    <w:name w:val="CD962B917A584709A6494CA14E1AD3CB"/>
    <w:rsid w:val="00A809BB"/>
  </w:style>
  <w:style w:type="paragraph" w:customStyle="1" w:styleId="DB9C4919318445829EF41F815BF515D6">
    <w:name w:val="DB9C4919318445829EF41F815BF515D6"/>
    <w:rsid w:val="00A809BB"/>
  </w:style>
  <w:style w:type="paragraph" w:customStyle="1" w:styleId="2D627AD2ADA54F52BC67AB6C809DB684">
    <w:name w:val="2D627AD2ADA54F52BC67AB6C809DB684"/>
    <w:rsid w:val="00A809BB"/>
  </w:style>
  <w:style w:type="paragraph" w:customStyle="1" w:styleId="5BDD1CAD2D544919A24D434F827FF5DB">
    <w:name w:val="5BDD1CAD2D544919A24D434F827FF5DB"/>
    <w:rsid w:val="00A809BB"/>
  </w:style>
  <w:style w:type="paragraph" w:customStyle="1" w:styleId="1D92C06445484605937A397DA96452B1">
    <w:name w:val="1D92C06445484605937A397DA96452B1"/>
    <w:rsid w:val="00A809BB"/>
  </w:style>
  <w:style w:type="paragraph" w:customStyle="1" w:styleId="03472036935D463A99BD81EFE96D46A4">
    <w:name w:val="03472036935D463A99BD81EFE96D46A4"/>
    <w:rsid w:val="00A809BB"/>
  </w:style>
  <w:style w:type="paragraph" w:customStyle="1" w:styleId="8341C3C7AAC641A5A38AD13BADB860AE">
    <w:name w:val="8341C3C7AAC641A5A38AD13BADB860AE"/>
    <w:rsid w:val="00A809BB"/>
  </w:style>
  <w:style w:type="paragraph" w:customStyle="1" w:styleId="9FE9233DDD074F538BB8B9324B93B4F3">
    <w:name w:val="9FE9233DDD074F538BB8B9324B93B4F3"/>
    <w:rsid w:val="00A809BB"/>
  </w:style>
  <w:style w:type="paragraph" w:customStyle="1" w:styleId="1D6B225DCB6C401E9C6644CF3E270B14">
    <w:name w:val="1D6B225DCB6C401E9C6644CF3E270B14"/>
    <w:rsid w:val="00A809BB"/>
  </w:style>
  <w:style w:type="paragraph" w:customStyle="1" w:styleId="997668369AC94FF2A5CFDBFE17FA8ACF">
    <w:name w:val="997668369AC94FF2A5CFDBFE17FA8ACF"/>
    <w:rsid w:val="00A809BB"/>
  </w:style>
  <w:style w:type="paragraph" w:customStyle="1" w:styleId="FE1B6F13ADA14422B44343BE65CC14CF">
    <w:name w:val="FE1B6F13ADA14422B44343BE65CC14CF"/>
    <w:rsid w:val="00A809BB"/>
  </w:style>
  <w:style w:type="paragraph" w:customStyle="1" w:styleId="925306481F324D229F72605FE5710D18">
    <w:name w:val="925306481F324D229F72605FE5710D18"/>
    <w:rsid w:val="00A809BB"/>
  </w:style>
  <w:style w:type="paragraph" w:customStyle="1" w:styleId="26B6278CC21645F8BF08DDE1B519AC97">
    <w:name w:val="26B6278CC21645F8BF08DDE1B519AC97"/>
    <w:rsid w:val="00F5057E"/>
  </w:style>
  <w:style w:type="paragraph" w:customStyle="1" w:styleId="939D5C7C7741471DABF08D0E3D67C03C">
    <w:name w:val="939D5C7C7741471DABF08D0E3D67C03C"/>
    <w:rsid w:val="00F5057E"/>
  </w:style>
  <w:style w:type="paragraph" w:customStyle="1" w:styleId="FA72B5000780454BB866707E5B683794">
    <w:name w:val="FA72B5000780454BB866707E5B683794"/>
    <w:rsid w:val="00BB6A62"/>
  </w:style>
  <w:style w:type="paragraph" w:customStyle="1" w:styleId="222593DEDFF549FDBEDB2AE1D2E7DA12">
    <w:name w:val="222593DEDFF549FDBEDB2AE1D2E7DA12"/>
    <w:rsid w:val="00BB6A62"/>
  </w:style>
  <w:style w:type="paragraph" w:customStyle="1" w:styleId="D60BE6659DE349639494BC785B28782E">
    <w:name w:val="D60BE6659DE349639494BC785B28782E"/>
    <w:rsid w:val="00BB6A62"/>
  </w:style>
  <w:style w:type="paragraph" w:customStyle="1" w:styleId="A071456B13414E3CA9AE547B5F89E27D">
    <w:name w:val="A071456B13414E3CA9AE547B5F89E27D"/>
    <w:rsid w:val="00BB6A62"/>
  </w:style>
  <w:style w:type="paragraph" w:customStyle="1" w:styleId="8D6BAC625EBA48E1822D5206A482ABC6">
    <w:name w:val="8D6BAC625EBA48E1822D5206A482ABC6"/>
    <w:rsid w:val="00BB6A62"/>
  </w:style>
  <w:style w:type="paragraph" w:customStyle="1" w:styleId="630582AF14084C11A36CE203D0308E7D">
    <w:name w:val="630582AF14084C11A36CE203D0308E7D"/>
    <w:rsid w:val="00BB6A62"/>
  </w:style>
  <w:style w:type="paragraph" w:customStyle="1" w:styleId="421519BBE6EA4ED1A3509FFEBB5DF7A5">
    <w:name w:val="421519BBE6EA4ED1A3509FFEBB5DF7A5"/>
    <w:rsid w:val="00BB6A62"/>
  </w:style>
  <w:style w:type="paragraph" w:customStyle="1" w:styleId="752EFBEE6130470CB9BD9C0362DE8ABA">
    <w:name w:val="752EFBEE6130470CB9BD9C0362DE8ABA"/>
    <w:rsid w:val="00BB6A62"/>
  </w:style>
  <w:style w:type="paragraph" w:customStyle="1" w:styleId="DD91E319AEE7495A8FBDEA434F4CB1FC">
    <w:name w:val="DD91E319AEE7495A8FBDEA434F4CB1FC"/>
    <w:rsid w:val="00BB6A62"/>
  </w:style>
  <w:style w:type="paragraph" w:customStyle="1" w:styleId="B746BEBC24A4491C93F474F328F1583F">
    <w:name w:val="B746BEBC24A4491C93F474F328F1583F"/>
    <w:rsid w:val="00BB6A62"/>
  </w:style>
  <w:style w:type="paragraph" w:customStyle="1" w:styleId="3D7D78A80EA44CA982993589A0D3406A">
    <w:name w:val="3D7D78A80EA44CA982993589A0D3406A"/>
    <w:rsid w:val="00BB6A62"/>
  </w:style>
  <w:style w:type="paragraph" w:customStyle="1" w:styleId="6187884A8A414C7AB3B27CB90599700E">
    <w:name w:val="6187884A8A414C7AB3B27CB90599700E"/>
    <w:rsid w:val="00BB6A62"/>
  </w:style>
  <w:style w:type="paragraph" w:customStyle="1" w:styleId="603AF4A56EFC44DE8C8ADEDE1E586D05">
    <w:name w:val="603AF4A56EFC44DE8C8ADEDE1E586D05"/>
    <w:rsid w:val="00BB6A62"/>
  </w:style>
  <w:style w:type="paragraph" w:customStyle="1" w:styleId="FFE7044D56CD43DFBFA9191EE5566F25">
    <w:name w:val="FFE7044D56CD43DFBFA9191EE5566F25"/>
    <w:rsid w:val="00BB6A62"/>
  </w:style>
  <w:style w:type="paragraph" w:customStyle="1" w:styleId="36EB95951D734BD0824B619DD2995BAD">
    <w:name w:val="36EB95951D734BD0824B619DD2995BAD"/>
    <w:rsid w:val="00BB6A62"/>
  </w:style>
  <w:style w:type="paragraph" w:customStyle="1" w:styleId="371EB99FC54F481F87AC5EB4CED5EB51">
    <w:name w:val="371EB99FC54F481F87AC5EB4CED5EB51"/>
    <w:rsid w:val="00BB6A62"/>
  </w:style>
  <w:style w:type="paragraph" w:customStyle="1" w:styleId="8146233183134F61BE38F84941CE2436">
    <w:name w:val="8146233183134F61BE38F84941CE2436"/>
    <w:rsid w:val="00BB6A62"/>
  </w:style>
  <w:style w:type="paragraph" w:customStyle="1" w:styleId="6E4D6A60B96D41E2BA8B2A84C7D197EC">
    <w:name w:val="6E4D6A60B96D41E2BA8B2A84C7D197EC"/>
    <w:rsid w:val="00BB6A62"/>
  </w:style>
  <w:style w:type="paragraph" w:customStyle="1" w:styleId="C2BFE7EA516D40DFB9D24A3DEC0B74D2">
    <w:name w:val="C2BFE7EA516D40DFB9D24A3DEC0B74D2"/>
    <w:rsid w:val="00BB6A62"/>
  </w:style>
  <w:style w:type="paragraph" w:customStyle="1" w:styleId="A6919A799AAF47F6A2A4F8834E788C34">
    <w:name w:val="A6919A799AAF47F6A2A4F8834E788C34"/>
    <w:rsid w:val="00BB6A62"/>
  </w:style>
  <w:style w:type="paragraph" w:customStyle="1" w:styleId="259DCDB8F76D4EDAB44056E5AD3EF51D">
    <w:name w:val="259DCDB8F76D4EDAB44056E5AD3EF51D"/>
    <w:rsid w:val="00BB6A62"/>
  </w:style>
  <w:style w:type="paragraph" w:customStyle="1" w:styleId="8CC97F21CD1D4E7A9A6F87B9C0A750E1">
    <w:name w:val="8CC97F21CD1D4E7A9A6F87B9C0A750E1"/>
    <w:rsid w:val="00BB6A62"/>
  </w:style>
  <w:style w:type="paragraph" w:customStyle="1" w:styleId="FC683A91A5DD4E3EAEB482EA54A5AA4E">
    <w:name w:val="FC683A91A5DD4E3EAEB482EA54A5AA4E"/>
    <w:rsid w:val="00BB6A62"/>
  </w:style>
  <w:style w:type="paragraph" w:customStyle="1" w:styleId="EAA7EE0ED43346AB98C6939C254AA612">
    <w:name w:val="EAA7EE0ED43346AB98C6939C254AA612"/>
    <w:rsid w:val="00BB6A62"/>
  </w:style>
  <w:style w:type="paragraph" w:customStyle="1" w:styleId="66176C470A0941DCBE5DCD002F7053D4">
    <w:name w:val="66176C470A0941DCBE5DCD002F7053D4"/>
    <w:rsid w:val="00BB6A62"/>
  </w:style>
  <w:style w:type="paragraph" w:customStyle="1" w:styleId="66EF8DD0EBD44E87923E7A1D5F939F2B">
    <w:name w:val="66EF8DD0EBD44E87923E7A1D5F939F2B"/>
    <w:rsid w:val="00F61362"/>
  </w:style>
  <w:style w:type="paragraph" w:customStyle="1" w:styleId="C5EF36DE36C14568B782F301FB333A19">
    <w:name w:val="C5EF36DE36C14568B782F301FB333A19"/>
    <w:rsid w:val="00F61362"/>
  </w:style>
  <w:style w:type="paragraph" w:customStyle="1" w:styleId="229C34CF950C4A14972202F02FF3DEC6">
    <w:name w:val="229C34CF950C4A14972202F02FF3DEC6"/>
    <w:rsid w:val="00F61362"/>
  </w:style>
  <w:style w:type="paragraph" w:customStyle="1" w:styleId="D37D045A2EE543BFB92C929B801471D9">
    <w:name w:val="D37D045A2EE543BFB92C929B801471D9"/>
    <w:rsid w:val="00CF167B"/>
  </w:style>
  <w:style w:type="paragraph" w:customStyle="1" w:styleId="3C916D8BDB79426FA099F8153193151D">
    <w:name w:val="3C916D8BDB79426FA099F8153193151D"/>
    <w:rsid w:val="00CF167B"/>
  </w:style>
  <w:style w:type="paragraph" w:customStyle="1" w:styleId="E304CD88769E437BA005DA438FC70CB2">
    <w:name w:val="E304CD88769E437BA005DA438FC70CB2"/>
    <w:rsid w:val="00CF167B"/>
  </w:style>
  <w:style w:type="paragraph" w:customStyle="1" w:styleId="93F5270F6CB04475B93066D6AA40A65C">
    <w:name w:val="93F5270F6CB04475B93066D6AA40A65C"/>
    <w:rsid w:val="00CF167B"/>
  </w:style>
  <w:style w:type="paragraph" w:customStyle="1" w:styleId="0DBCB3DDBF514ACF9E5B2FCCD42C5285">
    <w:name w:val="0DBCB3DDBF514ACF9E5B2FCCD42C5285"/>
    <w:rsid w:val="00CF167B"/>
  </w:style>
  <w:style w:type="paragraph" w:customStyle="1" w:styleId="59DA9A1FF57945ABAD38A573CDC92699">
    <w:name w:val="59DA9A1FF57945ABAD38A573CDC92699"/>
    <w:rsid w:val="00CF167B"/>
  </w:style>
  <w:style w:type="paragraph" w:customStyle="1" w:styleId="EB5E2261AA6F423B807E1EF68C1578CD">
    <w:name w:val="EB5E2261AA6F423B807E1EF68C1578CD"/>
    <w:rsid w:val="00CF167B"/>
  </w:style>
  <w:style w:type="paragraph" w:customStyle="1" w:styleId="63D9296C470B4608B9C7364E626009D7">
    <w:name w:val="63D9296C470B4608B9C7364E626009D7"/>
    <w:rsid w:val="00AD46CE"/>
  </w:style>
  <w:style w:type="paragraph" w:customStyle="1" w:styleId="3FD1B8E53F3145388CFE847C6EF672EC">
    <w:name w:val="3FD1B8E53F3145388CFE847C6EF672EC"/>
    <w:rsid w:val="00AD46CE"/>
  </w:style>
  <w:style w:type="paragraph" w:customStyle="1" w:styleId="F2A0EB6121D247F1B6ED9BFE4846682C">
    <w:name w:val="F2A0EB6121D247F1B6ED9BFE4846682C"/>
    <w:rsid w:val="00AD46CE"/>
  </w:style>
  <w:style w:type="paragraph" w:customStyle="1" w:styleId="AFB2C61E64E143168F6B7BFBCB36C439">
    <w:name w:val="AFB2C61E64E143168F6B7BFBCB36C439"/>
    <w:rsid w:val="00FD3136"/>
  </w:style>
  <w:style w:type="paragraph" w:customStyle="1" w:styleId="CF5472B6469945D9BA65BF486C555675">
    <w:name w:val="CF5472B6469945D9BA65BF486C555675"/>
    <w:rsid w:val="00FD3136"/>
  </w:style>
  <w:style w:type="paragraph" w:customStyle="1" w:styleId="F9F1F5969E644AF693F41A459CDE78E7">
    <w:name w:val="F9F1F5969E644AF693F41A459CDE78E7"/>
    <w:rsid w:val="00FD3136"/>
  </w:style>
  <w:style w:type="paragraph" w:customStyle="1" w:styleId="EED6818C7C7D4D9BBF4966F7E136A9CF">
    <w:name w:val="EED6818C7C7D4D9BBF4966F7E136A9CF"/>
    <w:rsid w:val="00FD3136"/>
  </w:style>
  <w:style w:type="paragraph" w:customStyle="1" w:styleId="A7F0C60979D94102A354D6B1226EF113">
    <w:name w:val="A7F0C60979D94102A354D6B1226EF113"/>
    <w:rsid w:val="00FD3136"/>
  </w:style>
  <w:style w:type="paragraph" w:customStyle="1" w:styleId="B94CEB144BA54F7CA60E5253DA07FDBB">
    <w:name w:val="B94CEB144BA54F7CA60E5253DA07FDBB"/>
    <w:rsid w:val="00FD3136"/>
  </w:style>
  <w:style w:type="paragraph" w:customStyle="1" w:styleId="2CB39D907B1044709E2814CC8C9A21B6">
    <w:name w:val="2CB39D907B1044709E2814CC8C9A21B6"/>
    <w:rsid w:val="00FD3136"/>
  </w:style>
  <w:style w:type="paragraph" w:customStyle="1" w:styleId="0CAF83546E7B40789A373ED67D3AB93D">
    <w:name w:val="0CAF83546E7B40789A373ED67D3AB93D"/>
    <w:rsid w:val="005021B7"/>
    <w:pPr>
      <w:spacing w:after="160" w:line="259" w:lineRule="auto"/>
    </w:pPr>
  </w:style>
  <w:style w:type="paragraph" w:customStyle="1" w:styleId="70F7F4F7761246AFB56766361F3F2F8C">
    <w:name w:val="70F7F4F7761246AFB56766361F3F2F8C"/>
    <w:rsid w:val="00CD24D5"/>
    <w:pPr>
      <w:spacing w:after="160" w:line="259" w:lineRule="auto"/>
    </w:pPr>
  </w:style>
  <w:style w:type="paragraph" w:customStyle="1" w:styleId="0E6CD1DCC7F3472EB9A0CF94807D5586">
    <w:name w:val="0E6CD1DCC7F3472EB9A0CF94807D5586"/>
    <w:rsid w:val="00CD24D5"/>
    <w:pPr>
      <w:spacing w:after="160" w:line="259" w:lineRule="auto"/>
    </w:pPr>
  </w:style>
  <w:style w:type="paragraph" w:customStyle="1" w:styleId="9C5F354C0E744604B6B3420FDAC8EF51">
    <w:name w:val="9C5F354C0E744604B6B3420FDAC8EF51"/>
    <w:rsid w:val="00CD24D5"/>
    <w:pPr>
      <w:spacing w:after="160" w:line="259" w:lineRule="auto"/>
    </w:pPr>
  </w:style>
  <w:style w:type="paragraph" w:customStyle="1" w:styleId="7A706CD3FDB949BB938F9DE9BD5FE9FE">
    <w:name w:val="7A706CD3FDB949BB938F9DE9BD5FE9FE"/>
    <w:rsid w:val="00CD24D5"/>
    <w:pPr>
      <w:spacing w:after="160" w:line="259" w:lineRule="auto"/>
    </w:pPr>
  </w:style>
  <w:style w:type="paragraph" w:customStyle="1" w:styleId="535243C8AB3F46CCB065AA6F2BE85045">
    <w:name w:val="535243C8AB3F46CCB065AA6F2BE85045"/>
    <w:rsid w:val="00CD24D5"/>
    <w:pPr>
      <w:spacing w:after="160" w:line="259" w:lineRule="auto"/>
    </w:pPr>
  </w:style>
  <w:style w:type="paragraph" w:customStyle="1" w:styleId="A63D8B7927EA42A799A22046F54E4FB0">
    <w:name w:val="A63D8B7927EA42A799A22046F54E4FB0"/>
    <w:rsid w:val="00CD24D5"/>
    <w:pPr>
      <w:spacing w:after="160" w:line="259" w:lineRule="auto"/>
    </w:pPr>
  </w:style>
  <w:style w:type="paragraph" w:customStyle="1" w:styleId="1761DF898FD24E398C359B7B9481A8D9">
    <w:name w:val="1761DF898FD24E398C359B7B9481A8D9"/>
    <w:rsid w:val="00CD24D5"/>
    <w:pPr>
      <w:spacing w:after="160" w:line="259" w:lineRule="auto"/>
    </w:pPr>
  </w:style>
  <w:style w:type="paragraph" w:customStyle="1" w:styleId="54DF64D4B4CF43499091FA852FFA0563">
    <w:name w:val="54DF64D4B4CF43499091FA852FFA0563"/>
    <w:rsid w:val="00CD24D5"/>
    <w:pPr>
      <w:spacing w:after="160" w:line="259" w:lineRule="auto"/>
    </w:pPr>
  </w:style>
  <w:style w:type="paragraph" w:customStyle="1" w:styleId="85F64933221D4E11AEA01B226418498C">
    <w:name w:val="85F64933221D4E11AEA01B226418498C"/>
    <w:rsid w:val="00CD24D5"/>
    <w:pPr>
      <w:spacing w:after="160" w:line="259" w:lineRule="auto"/>
    </w:pPr>
  </w:style>
  <w:style w:type="paragraph" w:customStyle="1" w:styleId="72BF607FB95E44F986825F3699575D31">
    <w:name w:val="72BF607FB95E44F986825F3699575D31"/>
    <w:rsid w:val="00CD24D5"/>
    <w:pPr>
      <w:spacing w:after="160" w:line="259" w:lineRule="auto"/>
    </w:pPr>
  </w:style>
  <w:style w:type="paragraph" w:customStyle="1" w:styleId="21113CC0EC51476DAEEA469A9DE16122">
    <w:name w:val="21113CC0EC51476DAEEA469A9DE16122"/>
    <w:rsid w:val="00CD24D5"/>
    <w:pPr>
      <w:spacing w:after="160" w:line="259" w:lineRule="auto"/>
    </w:pPr>
  </w:style>
  <w:style w:type="paragraph" w:customStyle="1" w:styleId="441DB5D1D7A3482F8569F967F410011A">
    <w:name w:val="441DB5D1D7A3482F8569F967F410011A"/>
    <w:rsid w:val="00CD24D5"/>
    <w:pPr>
      <w:spacing w:after="160" w:line="259" w:lineRule="auto"/>
    </w:pPr>
  </w:style>
  <w:style w:type="paragraph" w:customStyle="1" w:styleId="DE51708F90A240609A4D9D2673B164E8">
    <w:name w:val="DE51708F90A240609A4D9D2673B164E8"/>
    <w:rsid w:val="00CD24D5"/>
    <w:pPr>
      <w:spacing w:after="160" w:line="259" w:lineRule="auto"/>
    </w:pPr>
  </w:style>
  <w:style w:type="paragraph" w:customStyle="1" w:styleId="5598A1FB65B34D6B8DC66517FB7078E6">
    <w:name w:val="5598A1FB65B34D6B8DC66517FB7078E6"/>
    <w:rsid w:val="00CD24D5"/>
    <w:pPr>
      <w:spacing w:after="160" w:line="259" w:lineRule="auto"/>
    </w:pPr>
  </w:style>
  <w:style w:type="paragraph" w:customStyle="1" w:styleId="E64EFB277A964E278A0E1064D7289D53">
    <w:name w:val="E64EFB277A964E278A0E1064D7289D53"/>
    <w:rsid w:val="00CD24D5"/>
    <w:pPr>
      <w:spacing w:after="160" w:line="259" w:lineRule="auto"/>
    </w:pPr>
  </w:style>
  <w:style w:type="paragraph" w:customStyle="1" w:styleId="CA2F38040DCF4690BC1388533346A3A2">
    <w:name w:val="CA2F38040DCF4690BC1388533346A3A2"/>
    <w:rsid w:val="00CD24D5"/>
    <w:pPr>
      <w:spacing w:after="160" w:line="259" w:lineRule="auto"/>
    </w:pPr>
  </w:style>
  <w:style w:type="paragraph" w:customStyle="1" w:styleId="B28E0D94CD8341B2A604AA044CB671DB">
    <w:name w:val="B28E0D94CD8341B2A604AA044CB671DB"/>
    <w:rsid w:val="00CD24D5"/>
    <w:pPr>
      <w:spacing w:after="160" w:line="259" w:lineRule="auto"/>
    </w:pPr>
  </w:style>
  <w:style w:type="paragraph" w:customStyle="1" w:styleId="B588119439AF4D2F91E895DA6B0C494B">
    <w:name w:val="B588119439AF4D2F91E895DA6B0C494B"/>
    <w:rsid w:val="00CD24D5"/>
    <w:pPr>
      <w:spacing w:after="160" w:line="259" w:lineRule="auto"/>
    </w:pPr>
  </w:style>
  <w:style w:type="paragraph" w:customStyle="1" w:styleId="194876DEF3B7473EB4CE04634472D61F">
    <w:name w:val="194876DEF3B7473EB4CE04634472D61F"/>
    <w:rsid w:val="00CD24D5"/>
    <w:pPr>
      <w:spacing w:after="160" w:line="259" w:lineRule="auto"/>
    </w:pPr>
  </w:style>
  <w:style w:type="paragraph" w:customStyle="1" w:styleId="5AD0118EDC524957BAE86D71C71B75C2">
    <w:name w:val="5AD0118EDC524957BAE86D71C71B75C2"/>
    <w:rsid w:val="00CD24D5"/>
    <w:pPr>
      <w:spacing w:after="160" w:line="259" w:lineRule="auto"/>
    </w:pPr>
  </w:style>
  <w:style w:type="paragraph" w:customStyle="1" w:styleId="2990927B5EB640ED9D3C3A660D04CA5C">
    <w:name w:val="2990927B5EB640ED9D3C3A660D04CA5C"/>
    <w:rsid w:val="00CD24D5"/>
    <w:pPr>
      <w:spacing w:after="160" w:line="259" w:lineRule="auto"/>
    </w:pPr>
  </w:style>
  <w:style w:type="paragraph" w:customStyle="1" w:styleId="A4176A434DB04ED1AC20145009FD5F4E">
    <w:name w:val="A4176A434DB04ED1AC20145009FD5F4E"/>
    <w:rsid w:val="00CD24D5"/>
    <w:pPr>
      <w:spacing w:after="160" w:line="259" w:lineRule="auto"/>
    </w:pPr>
  </w:style>
  <w:style w:type="paragraph" w:customStyle="1" w:styleId="612230C94C4B4FE9BD8FEF165074DA4D">
    <w:name w:val="612230C94C4B4FE9BD8FEF165074DA4D"/>
    <w:rsid w:val="00CD24D5"/>
    <w:pPr>
      <w:spacing w:after="160" w:line="259" w:lineRule="auto"/>
    </w:pPr>
  </w:style>
  <w:style w:type="paragraph" w:customStyle="1" w:styleId="241B5E59A2E64BCBBB5703E84900776E">
    <w:name w:val="241B5E59A2E64BCBBB5703E84900776E"/>
    <w:rsid w:val="00CD24D5"/>
    <w:pPr>
      <w:spacing w:after="160" w:line="259" w:lineRule="auto"/>
    </w:pPr>
  </w:style>
  <w:style w:type="paragraph" w:customStyle="1" w:styleId="D4D32D0FAFD646E18A7E924FE344D85F">
    <w:name w:val="D4D32D0FAFD646E18A7E924FE344D85F"/>
    <w:rsid w:val="00CD24D5"/>
    <w:pPr>
      <w:spacing w:after="160" w:line="259" w:lineRule="auto"/>
    </w:pPr>
  </w:style>
  <w:style w:type="paragraph" w:customStyle="1" w:styleId="AE5CA208372D4F01B0502DEFB9F6202F">
    <w:name w:val="AE5CA208372D4F01B0502DEFB9F6202F"/>
    <w:rsid w:val="00CD24D5"/>
    <w:pPr>
      <w:spacing w:after="160" w:line="259" w:lineRule="auto"/>
    </w:pPr>
  </w:style>
  <w:style w:type="paragraph" w:customStyle="1" w:styleId="118C4D93F78649D2BA27C8ABAC0BF33D">
    <w:name w:val="118C4D93F78649D2BA27C8ABAC0BF33D"/>
    <w:rsid w:val="00CD24D5"/>
    <w:pPr>
      <w:spacing w:after="160" w:line="259" w:lineRule="auto"/>
    </w:pPr>
  </w:style>
  <w:style w:type="paragraph" w:customStyle="1" w:styleId="5F7F273DCE9E4817A77D263597C07BB6">
    <w:name w:val="5F7F273DCE9E4817A77D263597C07BB6"/>
    <w:rsid w:val="00CD24D5"/>
    <w:pPr>
      <w:spacing w:after="160" w:line="259" w:lineRule="auto"/>
    </w:pPr>
  </w:style>
  <w:style w:type="paragraph" w:customStyle="1" w:styleId="652FE7CF46F940CF873750256C3031A6">
    <w:name w:val="652FE7CF46F940CF873750256C3031A6"/>
    <w:rsid w:val="00CD24D5"/>
    <w:pPr>
      <w:spacing w:after="160" w:line="259" w:lineRule="auto"/>
    </w:pPr>
  </w:style>
  <w:style w:type="paragraph" w:customStyle="1" w:styleId="90018AC3751946AB8AFCC989CDAA81FC">
    <w:name w:val="90018AC3751946AB8AFCC989CDAA81FC"/>
    <w:rsid w:val="00CD24D5"/>
    <w:pPr>
      <w:spacing w:after="160" w:line="259" w:lineRule="auto"/>
    </w:pPr>
  </w:style>
  <w:style w:type="paragraph" w:customStyle="1" w:styleId="16B7688F1CD04B1F9E4C34E2CC90660E">
    <w:name w:val="16B7688F1CD04B1F9E4C34E2CC90660E"/>
    <w:rsid w:val="00CD24D5"/>
    <w:pPr>
      <w:spacing w:after="160" w:line="259" w:lineRule="auto"/>
    </w:pPr>
  </w:style>
  <w:style w:type="paragraph" w:customStyle="1" w:styleId="A0E9EE09DF294DF4A68F03CBA5A9D809">
    <w:name w:val="A0E9EE09DF294DF4A68F03CBA5A9D809"/>
    <w:rsid w:val="00CD24D5"/>
    <w:pPr>
      <w:spacing w:after="160" w:line="259" w:lineRule="auto"/>
    </w:pPr>
  </w:style>
  <w:style w:type="paragraph" w:customStyle="1" w:styleId="10A6DE2772E34CFBA2B7ECDDE67C4056">
    <w:name w:val="10A6DE2772E34CFBA2B7ECDDE67C4056"/>
    <w:rsid w:val="00CD24D5"/>
    <w:pPr>
      <w:spacing w:after="160" w:line="259" w:lineRule="auto"/>
    </w:pPr>
  </w:style>
  <w:style w:type="paragraph" w:customStyle="1" w:styleId="FECF090DE97F4995ACEFD35BCFE60D1E">
    <w:name w:val="FECF090DE97F4995ACEFD35BCFE60D1E"/>
    <w:rsid w:val="00CD24D5"/>
    <w:pPr>
      <w:spacing w:after="160" w:line="259" w:lineRule="auto"/>
    </w:pPr>
  </w:style>
  <w:style w:type="paragraph" w:customStyle="1" w:styleId="C26FE325894A4EF0B3CD776E9F52702C">
    <w:name w:val="C26FE325894A4EF0B3CD776E9F52702C"/>
    <w:rsid w:val="00CD24D5"/>
    <w:pPr>
      <w:spacing w:after="160" w:line="259" w:lineRule="auto"/>
    </w:pPr>
  </w:style>
  <w:style w:type="paragraph" w:customStyle="1" w:styleId="6476F9D1322C4B7586F7CABDE1D6B726">
    <w:name w:val="6476F9D1322C4B7586F7CABDE1D6B726"/>
    <w:rsid w:val="00CD24D5"/>
    <w:pPr>
      <w:spacing w:after="160" w:line="259" w:lineRule="auto"/>
    </w:pPr>
  </w:style>
  <w:style w:type="paragraph" w:customStyle="1" w:styleId="0B1B6A02894943F7B69337C36F896759">
    <w:name w:val="0B1B6A02894943F7B69337C36F896759"/>
    <w:rsid w:val="00CD24D5"/>
    <w:pPr>
      <w:spacing w:after="160" w:line="259" w:lineRule="auto"/>
    </w:pPr>
  </w:style>
  <w:style w:type="paragraph" w:customStyle="1" w:styleId="0DC9232825D642209D1F261154349528">
    <w:name w:val="0DC9232825D642209D1F261154349528"/>
    <w:rsid w:val="00CD24D5"/>
    <w:pPr>
      <w:spacing w:after="160" w:line="259" w:lineRule="auto"/>
    </w:pPr>
  </w:style>
  <w:style w:type="paragraph" w:customStyle="1" w:styleId="D96802FF3FD14A59890CCBF09766D4F0">
    <w:name w:val="D96802FF3FD14A59890CCBF09766D4F0"/>
    <w:rsid w:val="00CD24D5"/>
    <w:pPr>
      <w:spacing w:after="160" w:line="259" w:lineRule="auto"/>
    </w:pPr>
  </w:style>
  <w:style w:type="paragraph" w:customStyle="1" w:styleId="48789CE1000C41F08FEDDD6043E81F47">
    <w:name w:val="48789CE1000C41F08FEDDD6043E81F47"/>
    <w:rsid w:val="00CD24D5"/>
    <w:pPr>
      <w:spacing w:after="160" w:line="259" w:lineRule="auto"/>
    </w:pPr>
  </w:style>
  <w:style w:type="paragraph" w:customStyle="1" w:styleId="BDE52E0837B94DC2B77230F2299E117D">
    <w:name w:val="BDE52E0837B94DC2B77230F2299E117D"/>
    <w:rsid w:val="00CD24D5"/>
    <w:pPr>
      <w:spacing w:after="160" w:line="259" w:lineRule="auto"/>
    </w:pPr>
  </w:style>
  <w:style w:type="paragraph" w:customStyle="1" w:styleId="04D105BFC72543C584F97D2357245985">
    <w:name w:val="04D105BFC72543C584F97D2357245985"/>
    <w:rsid w:val="00CD24D5"/>
    <w:pPr>
      <w:spacing w:after="160" w:line="259" w:lineRule="auto"/>
    </w:pPr>
  </w:style>
  <w:style w:type="paragraph" w:customStyle="1" w:styleId="FF676D93E30F40E5909BA9AABE2FD760">
    <w:name w:val="FF676D93E30F40E5909BA9AABE2FD760"/>
    <w:rsid w:val="00CD24D5"/>
    <w:pPr>
      <w:spacing w:after="160" w:line="259" w:lineRule="auto"/>
    </w:pPr>
  </w:style>
  <w:style w:type="paragraph" w:customStyle="1" w:styleId="9BC7D9EBC9DA4D72BFF463C4A77EBDFF">
    <w:name w:val="9BC7D9EBC9DA4D72BFF463C4A77EBDFF"/>
    <w:rsid w:val="00CD24D5"/>
    <w:pPr>
      <w:spacing w:after="160" w:line="259" w:lineRule="auto"/>
    </w:pPr>
  </w:style>
  <w:style w:type="paragraph" w:customStyle="1" w:styleId="B87529BA692444DFBA21B8C435783DA5">
    <w:name w:val="B87529BA692444DFBA21B8C435783DA5"/>
    <w:rsid w:val="00CD24D5"/>
    <w:pPr>
      <w:spacing w:after="160" w:line="259" w:lineRule="auto"/>
    </w:pPr>
  </w:style>
  <w:style w:type="paragraph" w:customStyle="1" w:styleId="80E3301D162D42C7BC2670B8307801E5">
    <w:name w:val="80E3301D162D42C7BC2670B8307801E5"/>
    <w:rsid w:val="00CD24D5"/>
    <w:pPr>
      <w:spacing w:after="160" w:line="259" w:lineRule="auto"/>
    </w:pPr>
  </w:style>
  <w:style w:type="paragraph" w:customStyle="1" w:styleId="13AFCB32BDC04B279AF0ED7219F01E05">
    <w:name w:val="13AFCB32BDC04B279AF0ED7219F01E05"/>
    <w:rsid w:val="00CD24D5"/>
    <w:pPr>
      <w:spacing w:after="160" w:line="259" w:lineRule="auto"/>
    </w:pPr>
  </w:style>
  <w:style w:type="paragraph" w:customStyle="1" w:styleId="71C231D391B04D3A88D3806EADD5BC41">
    <w:name w:val="71C231D391B04D3A88D3806EADD5BC41"/>
    <w:rsid w:val="00CD24D5"/>
    <w:pPr>
      <w:spacing w:after="160" w:line="259" w:lineRule="auto"/>
    </w:pPr>
  </w:style>
  <w:style w:type="paragraph" w:customStyle="1" w:styleId="D94AF2E54FA849B3A9E3D152DDAAC773">
    <w:name w:val="D94AF2E54FA849B3A9E3D152DDAAC773"/>
    <w:rsid w:val="00CD24D5"/>
    <w:pPr>
      <w:spacing w:after="160" w:line="259" w:lineRule="auto"/>
    </w:pPr>
  </w:style>
  <w:style w:type="paragraph" w:customStyle="1" w:styleId="F75199F1160C40EEA862DA318B03AD52">
    <w:name w:val="F75199F1160C40EEA862DA318B03AD52"/>
    <w:rsid w:val="00CD24D5"/>
    <w:pPr>
      <w:spacing w:after="160" w:line="259" w:lineRule="auto"/>
    </w:pPr>
  </w:style>
  <w:style w:type="paragraph" w:customStyle="1" w:styleId="5FF5ED1D510D4A80BD7267C4DA8A96B3">
    <w:name w:val="5FF5ED1D510D4A80BD7267C4DA8A96B3"/>
    <w:rsid w:val="00CD24D5"/>
    <w:pPr>
      <w:spacing w:after="160" w:line="259" w:lineRule="auto"/>
    </w:pPr>
  </w:style>
  <w:style w:type="paragraph" w:customStyle="1" w:styleId="3DAF6E28A90D4637A45042C2812138B5">
    <w:name w:val="3DAF6E28A90D4637A45042C2812138B5"/>
    <w:rsid w:val="00CD24D5"/>
    <w:pPr>
      <w:spacing w:after="160" w:line="259" w:lineRule="auto"/>
    </w:pPr>
  </w:style>
  <w:style w:type="paragraph" w:customStyle="1" w:styleId="221C274ABDD14BB49C488FB9885A708D">
    <w:name w:val="221C274ABDD14BB49C488FB9885A708D"/>
    <w:rsid w:val="00CD24D5"/>
    <w:pPr>
      <w:spacing w:after="160" w:line="259" w:lineRule="auto"/>
    </w:pPr>
  </w:style>
  <w:style w:type="paragraph" w:customStyle="1" w:styleId="C42B49F32E084A5B85874459C1319367">
    <w:name w:val="C42B49F32E084A5B85874459C1319367"/>
    <w:rsid w:val="00CD24D5"/>
    <w:pPr>
      <w:spacing w:after="160" w:line="259" w:lineRule="auto"/>
    </w:pPr>
  </w:style>
  <w:style w:type="paragraph" w:customStyle="1" w:styleId="7BFFFEBDE9E44F8A92F6B787ED7D4E1E">
    <w:name w:val="7BFFFEBDE9E44F8A92F6B787ED7D4E1E"/>
    <w:rsid w:val="00CD24D5"/>
    <w:pPr>
      <w:spacing w:after="160" w:line="259" w:lineRule="auto"/>
    </w:pPr>
  </w:style>
  <w:style w:type="paragraph" w:customStyle="1" w:styleId="BF2FEC4CB5A9407A81C8C7FC9CEDADA6">
    <w:name w:val="BF2FEC4CB5A9407A81C8C7FC9CEDADA6"/>
    <w:rsid w:val="00CD24D5"/>
    <w:pPr>
      <w:spacing w:after="160" w:line="259" w:lineRule="auto"/>
    </w:pPr>
  </w:style>
  <w:style w:type="paragraph" w:customStyle="1" w:styleId="53508478223F43DF931A540BB9574AD8">
    <w:name w:val="53508478223F43DF931A540BB9574AD8"/>
    <w:rsid w:val="00CD24D5"/>
    <w:pPr>
      <w:spacing w:after="160" w:line="259" w:lineRule="auto"/>
    </w:pPr>
  </w:style>
  <w:style w:type="paragraph" w:customStyle="1" w:styleId="BF1A7FD9B89F4626AB8D99133CAED415">
    <w:name w:val="BF1A7FD9B89F4626AB8D99133CAED415"/>
    <w:rsid w:val="00CD24D5"/>
    <w:pPr>
      <w:spacing w:after="160" w:line="259" w:lineRule="auto"/>
    </w:pPr>
  </w:style>
  <w:style w:type="paragraph" w:customStyle="1" w:styleId="B4B3B18341AA4BE9B28839FA8104F836">
    <w:name w:val="B4B3B18341AA4BE9B28839FA8104F836"/>
    <w:rsid w:val="00CD24D5"/>
    <w:pPr>
      <w:spacing w:after="160" w:line="259" w:lineRule="auto"/>
    </w:pPr>
  </w:style>
  <w:style w:type="paragraph" w:customStyle="1" w:styleId="20356374F6DC47C0A34A6945875561DF">
    <w:name w:val="20356374F6DC47C0A34A6945875561DF"/>
    <w:rsid w:val="00CD24D5"/>
    <w:pPr>
      <w:spacing w:after="160" w:line="259" w:lineRule="auto"/>
    </w:pPr>
  </w:style>
  <w:style w:type="paragraph" w:customStyle="1" w:styleId="9F1FC3A7FCBA45B1A9A97024E9ACA710">
    <w:name w:val="9F1FC3A7FCBA45B1A9A97024E9ACA710"/>
    <w:rsid w:val="00CD24D5"/>
    <w:pPr>
      <w:spacing w:after="160" w:line="259" w:lineRule="auto"/>
    </w:pPr>
  </w:style>
  <w:style w:type="paragraph" w:customStyle="1" w:styleId="9F3500E7AC4D49669020D901AD23B4E2">
    <w:name w:val="9F3500E7AC4D49669020D901AD23B4E2"/>
    <w:rsid w:val="00CD24D5"/>
    <w:pPr>
      <w:spacing w:after="160" w:line="259" w:lineRule="auto"/>
    </w:pPr>
  </w:style>
  <w:style w:type="paragraph" w:customStyle="1" w:styleId="111D2198E12746BA8DDBFB7AECF1B950">
    <w:name w:val="111D2198E12746BA8DDBFB7AECF1B950"/>
    <w:rsid w:val="00CD24D5"/>
    <w:pPr>
      <w:spacing w:after="160" w:line="259" w:lineRule="auto"/>
    </w:pPr>
  </w:style>
  <w:style w:type="paragraph" w:customStyle="1" w:styleId="3FD4AD7157E244FF83BB12AB54543C19">
    <w:name w:val="3FD4AD7157E244FF83BB12AB54543C19"/>
    <w:rsid w:val="00CD24D5"/>
    <w:pPr>
      <w:spacing w:after="160" w:line="259" w:lineRule="auto"/>
    </w:pPr>
  </w:style>
  <w:style w:type="paragraph" w:customStyle="1" w:styleId="3669447A116A45B08E71A58E41E65592">
    <w:name w:val="3669447A116A45B08E71A58E41E65592"/>
    <w:rsid w:val="00CD24D5"/>
    <w:pPr>
      <w:spacing w:after="160" w:line="259" w:lineRule="auto"/>
    </w:pPr>
  </w:style>
  <w:style w:type="paragraph" w:customStyle="1" w:styleId="CEE0E0195DDD4844974C36671BB2CEB0">
    <w:name w:val="CEE0E0195DDD4844974C36671BB2CEB0"/>
    <w:rsid w:val="00CD24D5"/>
    <w:pPr>
      <w:spacing w:after="160" w:line="259" w:lineRule="auto"/>
    </w:pPr>
  </w:style>
  <w:style w:type="paragraph" w:customStyle="1" w:styleId="58ACF94C3DB64FA18BDD4DF34D37597C">
    <w:name w:val="58ACF94C3DB64FA18BDD4DF34D37597C"/>
    <w:rsid w:val="00CD24D5"/>
    <w:pPr>
      <w:spacing w:after="160" w:line="259" w:lineRule="auto"/>
    </w:pPr>
  </w:style>
  <w:style w:type="paragraph" w:customStyle="1" w:styleId="70B75BCA007248E1A804585C110027FA">
    <w:name w:val="70B75BCA007248E1A804585C110027FA"/>
    <w:rsid w:val="00CD24D5"/>
    <w:pPr>
      <w:spacing w:after="160" w:line="259" w:lineRule="auto"/>
    </w:pPr>
  </w:style>
  <w:style w:type="paragraph" w:customStyle="1" w:styleId="3908E3E271EE408CB3DB3B550478DA6B">
    <w:name w:val="3908E3E271EE408CB3DB3B550478DA6B"/>
    <w:rsid w:val="00CD24D5"/>
    <w:pPr>
      <w:spacing w:after="160" w:line="259" w:lineRule="auto"/>
    </w:pPr>
  </w:style>
  <w:style w:type="paragraph" w:customStyle="1" w:styleId="96CC3AE7CAA14F64A4BE54D04A6FBB6D">
    <w:name w:val="96CC3AE7CAA14F64A4BE54D04A6FBB6D"/>
    <w:rsid w:val="00CD24D5"/>
    <w:pPr>
      <w:spacing w:after="160" w:line="259" w:lineRule="auto"/>
    </w:pPr>
  </w:style>
  <w:style w:type="paragraph" w:customStyle="1" w:styleId="82C989078E4A4C6BBE51C729C5A3A536">
    <w:name w:val="82C989078E4A4C6BBE51C729C5A3A536"/>
    <w:rsid w:val="00CD24D5"/>
    <w:pPr>
      <w:spacing w:after="160" w:line="259" w:lineRule="auto"/>
    </w:pPr>
  </w:style>
  <w:style w:type="paragraph" w:customStyle="1" w:styleId="6E642192DD8141C7BB42F661109BB341">
    <w:name w:val="6E642192DD8141C7BB42F661109BB341"/>
    <w:rsid w:val="00CD24D5"/>
    <w:pPr>
      <w:spacing w:after="160" w:line="259" w:lineRule="auto"/>
    </w:pPr>
  </w:style>
  <w:style w:type="paragraph" w:customStyle="1" w:styleId="CC2694861AAE4E1DB684C8A5BBF5CAD8">
    <w:name w:val="CC2694861AAE4E1DB684C8A5BBF5CAD8"/>
    <w:rsid w:val="00CD24D5"/>
    <w:pPr>
      <w:spacing w:after="160" w:line="259" w:lineRule="auto"/>
    </w:pPr>
  </w:style>
  <w:style w:type="paragraph" w:customStyle="1" w:styleId="8DE4F8B309434427B848C4C187448462">
    <w:name w:val="8DE4F8B309434427B848C4C187448462"/>
    <w:rsid w:val="00CD24D5"/>
    <w:pPr>
      <w:spacing w:after="160" w:line="259" w:lineRule="auto"/>
    </w:pPr>
  </w:style>
  <w:style w:type="paragraph" w:customStyle="1" w:styleId="CB05B6E901FE44F188E6115633D71E9E">
    <w:name w:val="CB05B6E901FE44F188E6115633D71E9E"/>
    <w:rsid w:val="00CD24D5"/>
    <w:pPr>
      <w:spacing w:after="160" w:line="259" w:lineRule="auto"/>
    </w:pPr>
  </w:style>
  <w:style w:type="paragraph" w:customStyle="1" w:styleId="F6AC2054F09E4793BE1FCD3718E14544">
    <w:name w:val="F6AC2054F09E4793BE1FCD3718E14544"/>
    <w:rsid w:val="00CD24D5"/>
    <w:pPr>
      <w:spacing w:after="160" w:line="259" w:lineRule="auto"/>
    </w:pPr>
  </w:style>
  <w:style w:type="paragraph" w:customStyle="1" w:styleId="EC0315E45064425BAD5E824DC51FD881">
    <w:name w:val="EC0315E45064425BAD5E824DC51FD881"/>
    <w:rsid w:val="00CD24D5"/>
    <w:pPr>
      <w:spacing w:after="160" w:line="259" w:lineRule="auto"/>
    </w:pPr>
  </w:style>
  <w:style w:type="paragraph" w:customStyle="1" w:styleId="8F3BA8B34EB24B55AB59EB77A263D51A">
    <w:name w:val="8F3BA8B34EB24B55AB59EB77A263D51A"/>
    <w:rsid w:val="00CD24D5"/>
    <w:pPr>
      <w:spacing w:after="160" w:line="259" w:lineRule="auto"/>
    </w:pPr>
  </w:style>
  <w:style w:type="paragraph" w:customStyle="1" w:styleId="F9DCD4CEF1384D9BA9BAFA715C92D600">
    <w:name w:val="F9DCD4CEF1384D9BA9BAFA715C92D600"/>
    <w:rsid w:val="00CD24D5"/>
    <w:pPr>
      <w:spacing w:after="160" w:line="259" w:lineRule="auto"/>
    </w:pPr>
  </w:style>
  <w:style w:type="paragraph" w:customStyle="1" w:styleId="D9556CE5FBCD4DF19000D99C2149789C">
    <w:name w:val="D9556CE5FBCD4DF19000D99C2149789C"/>
    <w:rsid w:val="00CD24D5"/>
    <w:pPr>
      <w:spacing w:after="160" w:line="259" w:lineRule="auto"/>
    </w:pPr>
  </w:style>
  <w:style w:type="paragraph" w:customStyle="1" w:styleId="11E68CB4E8C3438D9633D6C09F1862EF">
    <w:name w:val="11E68CB4E8C3438D9633D6C09F1862EF"/>
    <w:rsid w:val="00CD24D5"/>
    <w:pPr>
      <w:spacing w:after="160" w:line="259" w:lineRule="auto"/>
    </w:pPr>
  </w:style>
  <w:style w:type="paragraph" w:customStyle="1" w:styleId="AF8DA6C03A9C44B38A7E9176F5DEB3C6">
    <w:name w:val="AF8DA6C03A9C44B38A7E9176F5DEB3C6"/>
    <w:rsid w:val="00CD24D5"/>
    <w:pPr>
      <w:spacing w:after="160" w:line="259" w:lineRule="auto"/>
    </w:pPr>
  </w:style>
  <w:style w:type="paragraph" w:customStyle="1" w:styleId="ADB0D2373D3D43BFB96A303E08B6555B">
    <w:name w:val="ADB0D2373D3D43BFB96A303E08B6555B"/>
    <w:rsid w:val="00CD24D5"/>
    <w:pPr>
      <w:spacing w:after="160" w:line="259" w:lineRule="auto"/>
    </w:pPr>
  </w:style>
  <w:style w:type="paragraph" w:customStyle="1" w:styleId="4428F0D164F04DE3A671CD8B627E5DDE">
    <w:name w:val="4428F0D164F04DE3A671CD8B627E5DDE"/>
    <w:rsid w:val="00CD24D5"/>
    <w:pPr>
      <w:spacing w:after="160" w:line="259" w:lineRule="auto"/>
    </w:pPr>
  </w:style>
  <w:style w:type="paragraph" w:customStyle="1" w:styleId="F70AE9951EA54453B3B6F841E912B055">
    <w:name w:val="F70AE9951EA54453B3B6F841E912B055"/>
    <w:rsid w:val="00CD24D5"/>
    <w:pPr>
      <w:spacing w:after="160" w:line="259" w:lineRule="auto"/>
    </w:pPr>
  </w:style>
  <w:style w:type="paragraph" w:customStyle="1" w:styleId="EF5EBE84B73447A78731BC301FA6D2EF">
    <w:name w:val="EF5EBE84B73447A78731BC301FA6D2EF"/>
    <w:rsid w:val="00CD24D5"/>
    <w:pPr>
      <w:spacing w:after="160" w:line="259" w:lineRule="auto"/>
    </w:pPr>
  </w:style>
  <w:style w:type="paragraph" w:customStyle="1" w:styleId="18CCF040AED74F039395576A666522A7">
    <w:name w:val="18CCF040AED74F039395576A666522A7"/>
    <w:rsid w:val="00CD24D5"/>
    <w:pPr>
      <w:spacing w:after="160" w:line="259" w:lineRule="auto"/>
    </w:pPr>
  </w:style>
  <w:style w:type="paragraph" w:customStyle="1" w:styleId="95BC6887B0B84D899851C3F0153FF707">
    <w:name w:val="95BC6887B0B84D899851C3F0153FF707"/>
    <w:rsid w:val="00CD24D5"/>
    <w:pPr>
      <w:spacing w:after="160" w:line="259" w:lineRule="auto"/>
    </w:pPr>
  </w:style>
  <w:style w:type="paragraph" w:customStyle="1" w:styleId="9E5EFCC654E14BE081CCF571EEBBF0AA">
    <w:name w:val="9E5EFCC654E14BE081CCF571EEBBF0AA"/>
    <w:rsid w:val="0024685F"/>
    <w:pPr>
      <w:spacing w:after="160" w:line="259" w:lineRule="auto"/>
    </w:pPr>
  </w:style>
  <w:style w:type="paragraph" w:customStyle="1" w:styleId="4636080FCAA044AD89203E726AB58AE1">
    <w:name w:val="4636080FCAA044AD89203E726AB58AE1"/>
    <w:rsid w:val="0024685F"/>
    <w:pPr>
      <w:spacing w:after="160" w:line="259" w:lineRule="auto"/>
    </w:pPr>
  </w:style>
  <w:style w:type="paragraph" w:customStyle="1" w:styleId="0B53F96BD3F141BD98324800368F7FEF">
    <w:name w:val="0B53F96BD3F141BD98324800368F7FEF"/>
    <w:rsid w:val="0024685F"/>
    <w:pPr>
      <w:spacing w:after="160" w:line="259" w:lineRule="auto"/>
    </w:pPr>
  </w:style>
  <w:style w:type="paragraph" w:customStyle="1" w:styleId="7D9DBBC6047E4319B79958EF1BADF4EC">
    <w:name w:val="7D9DBBC6047E4319B79958EF1BADF4EC"/>
    <w:rsid w:val="0024685F"/>
    <w:pPr>
      <w:spacing w:after="160" w:line="259" w:lineRule="auto"/>
    </w:pPr>
  </w:style>
  <w:style w:type="paragraph" w:customStyle="1" w:styleId="E868304B21574A7093841CD98FA12DC3">
    <w:name w:val="E868304B21574A7093841CD98FA12DC3"/>
    <w:rsid w:val="0024685F"/>
    <w:pPr>
      <w:spacing w:after="160" w:line="259" w:lineRule="auto"/>
    </w:pPr>
  </w:style>
  <w:style w:type="paragraph" w:customStyle="1" w:styleId="70C68E9CD22948728B9B23C7F4B24984">
    <w:name w:val="70C68E9CD22948728B9B23C7F4B24984"/>
    <w:rsid w:val="0024685F"/>
    <w:pPr>
      <w:spacing w:after="160" w:line="259" w:lineRule="auto"/>
    </w:pPr>
  </w:style>
  <w:style w:type="paragraph" w:customStyle="1" w:styleId="A7D39E5DEFC44A7CB28AB54309BBDB35">
    <w:name w:val="A7D39E5DEFC44A7CB28AB54309BBDB35"/>
    <w:rsid w:val="0024685F"/>
    <w:pPr>
      <w:spacing w:after="160" w:line="259" w:lineRule="auto"/>
    </w:pPr>
  </w:style>
  <w:style w:type="paragraph" w:customStyle="1" w:styleId="A25F31975A6E44F3A95995F640859A74">
    <w:name w:val="A25F31975A6E44F3A95995F640859A74"/>
    <w:rsid w:val="0024685F"/>
    <w:pPr>
      <w:spacing w:after="160" w:line="259" w:lineRule="auto"/>
    </w:pPr>
  </w:style>
  <w:style w:type="paragraph" w:customStyle="1" w:styleId="05BBF5BD7FDB4F2192D177E8C901370A">
    <w:name w:val="05BBF5BD7FDB4F2192D177E8C901370A"/>
    <w:rsid w:val="009E5AF1"/>
    <w:pPr>
      <w:spacing w:after="160" w:line="259" w:lineRule="auto"/>
    </w:pPr>
  </w:style>
  <w:style w:type="paragraph" w:customStyle="1" w:styleId="24E28DA0E67E4BA5A77E3F5C2252A998">
    <w:name w:val="24E28DA0E67E4BA5A77E3F5C2252A998"/>
    <w:rsid w:val="009E5AF1"/>
    <w:pPr>
      <w:spacing w:after="160" w:line="259" w:lineRule="auto"/>
    </w:pPr>
  </w:style>
  <w:style w:type="paragraph" w:customStyle="1" w:styleId="A0537BF268414441830B4723F622602D">
    <w:name w:val="A0537BF268414441830B4723F622602D"/>
    <w:rsid w:val="009E5AF1"/>
    <w:pPr>
      <w:spacing w:after="160" w:line="259" w:lineRule="auto"/>
    </w:pPr>
  </w:style>
  <w:style w:type="paragraph" w:customStyle="1" w:styleId="DE58BC1880D144DB8F2E3BA468914D24">
    <w:name w:val="DE58BC1880D144DB8F2E3BA468914D24"/>
    <w:rsid w:val="0001639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22612-378E-4A91-BD63-74E548AE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ACCESS FORM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Alison Milobar</cp:lastModifiedBy>
  <cp:revision>2</cp:revision>
  <cp:lastPrinted>2024-10-22T22:32:00Z</cp:lastPrinted>
  <dcterms:created xsi:type="dcterms:W3CDTF">2024-10-22T22:38:00Z</dcterms:created>
  <dcterms:modified xsi:type="dcterms:W3CDTF">2024-10-22T22:38:00Z</dcterms:modified>
</cp:coreProperties>
</file>